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D54EA" w14:textId="77777777" w:rsidR="00A25A0C" w:rsidRDefault="00A25A0C" w:rsidP="00A25A0C">
      <w:pPr>
        <w:pStyle w:val="BodyText"/>
        <w:rPr>
          <w:sz w:val="20"/>
        </w:rPr>
      </w:pPr>
    </w:p>
    <w:p w14:paraId="2E8F3BF9" w14:textId="77777777" w:rsidR="00A25A0C" w:rsidRDefault="00A25A0C" w:rsidP="00A25A0C">
      <w:pPr>
        <w:pStyle w:val="BodyText"/>
        <w:rPr>
          <w:sz w:val="20"/>
        </w:rPr>
      </w:pPr>
    </w:p>
    <w:p w14:paraId="47FC8451" w14:textId="77777777" w:rsidR="00A25A0C" w:rsidRDefault="00A25A0C" w:rsidP="00A25A0C">
      <w:pPr>
        <w:pStyle w:val="BodyText"/>
        <w:rPr>
          <w:sz w:val="20"/>
        </w:rPr>
      </w:pPr>
    </w:p>
    <w:p w14:paraId="3D6CEE7E" w14:textId="77777777" w:rsidR="00A25A0C" w:rsidRDefault="00A25A0C" w:rsidP="00A25A0C">
      <w:pPr>
        <w:pStyle w:val="BodyText"/>
        <w:spacing w:before="4"/>
      </w:pPr>
    </w:p>
    <w:p w14:paraId="1706342A" w14:textId="77777777" w:rsidR="00A25A0C" w:rsidRDefault="00A25A0C" w:rsidP="00A25A0C">
      <w:pPr>
        <w:pStyle w:val="Heading1"/>
        <w:spacing w:line="165" w:lineRule="auto"/>
        <w:ind w:right="263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BCA50" wp14:editId="235D2E1D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5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431800 w 681"/>
                            <a:gd name="T1" fmla="*/ 316230 h 1418"/>
                            <a:gd name="T2" fmla="*/ 0 w 681"/>
                            <a:gd name="T3" fmla="*/ -133985 h 1418"/>
                            <a:gd name="T4" fmla="*/ 0 w 681"/>
                            <a:gd name="T5" fmla="*/ 96520 h 1418"/>
                            <a:gd name="T6" fmla="*/ 210820 w 681"/>
                            <a:gd name="T7" fmla="*/ 316230 h 1418"/>
                            <a:gd name="T8" fmla="*/ 0 w 681"/>
                            <a:gd name="T9" fmla="*/ 535305 h 1418"/>
                            <a:gd name="T10" fmla="*/ 0 w 681"/>
                            <a:gd name="T11" fmla="*/ 765810 h 1418"/>
                            <a:gd name="T12" fmla="*/ 431800 w 681"/>
                            <a:gd name="T13" fmla="*/ 316230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680" y="709"/>
                              </a:moveTo>
                              <a:lnTo>
                                <a:pt x="0" y="0"/>
                              </a:ln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6DB91" id="Freeform 299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" path="m680,709l,,,363,332,709,,1054r,363l680,709xe" fillcolor="#fced00" stroked="f">
                <v:path arrowok="t" o:connecttype="custom" o:connectlocs="274193000,200806050;0,-85080475;0,61290200;133870700,200806050;0,339918675;0,486289350;274193000,200806050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0" distR="0" simplePos="0" relativeHeight="251660288" behindDoc="0" locked="0" layoutInCell="1" allowOverlap="1" wp14:anchorId="48BEDA36" wp14:editId="5CC634FD">
            <wp:simplePos x="0" y="0"/>
            <wp:positionH relativeFrom="page">
              <wp:posOffset>5843999</wp:posOffset>
            </wp:positionH>
            <wp:positionV relativeFrom="paragraph">
              <wp:posOffset>-513558</wp:posOffset>
            </wp:positionV>
            <wp:extent cx="1547999" cy="128442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2890"/>
        </w:rPr>
        <w:t xml:space="preserve">RESOURCE 4.1 </w:t>
      </w:r>
      <w:r>
        <w:rPr>
          <w:color w:val="BD95C4"/>
        </w:rPr>
        <w:t>STRENGTHS AND INTERESTS CARDS</w:t>
      </w:r>
    </w:p>
    <w:p w14:paraId="640BE14F" w14:textId="77777777" w:rsidR="00A25A0C" w:rsidRDefault="00A25A0C" w:rsidP="00A25A0C">
      <w:pPr>
        <w:pStyle w:val="BodyText"/>
        <w:rPr>
          <w:b/>
          <w:sz w:val="20"/>
        </w:rPr>
      </w:pPr>
    </w:p>
    <w:p w14:paraId="36CF7A6D" w14:textId="77777777" w:rsidR="00A25A0C" w:rsidRDefault="00A25A0C" w:rsidP="00A25A0C">
      <w:pPr>
        <w:pStyle w:val="BodyText"/>
        <w:spacing w:before="12"/>
        <w:rPr>
          <w:b/>
          <w:sz w:val="1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19"/>
        <w:gridCol w:w="4706"/>
      </w:tblGrid>
      <w:tr w:rsidR="00A25A0C" w14:paraId="6DD2122B" w14:textId="77777777" w:rsidTr="00477B7A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098828F" w14:textId="77777777" w:rsidR="00A25A0C" w:rsidRPr="004765B4" w:rsidRDefault="00A25A0C" w:rsidP="00477B7A">
            <w:pPr>
              <w:spacing w:before="120" w:line="446" w:lineRule="exact"/>
              <w:jc w:val="center"/>
              <w:rPr>
                <w:b/>
                <w:bCs/>
                <w:color w:val="87027B"/>
                <w:sz w:val="40"/>
              </w:rPr>
            </w:pPr>
            <w:r w:rsidRPr="004765B4">
              <w:rPr>
                <w:b/>
                <w:bCs/>
                <w:color w:val="87027B"/>
                <w:sz w:val="40"/>
              </w:rPr>
              <w:t>TECHNOLOGY AND COMPUTERS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5D5956C" w14:textId="77777777" w:rsidR="00A25A0C" w:rsidRPr="004765B4" w:rsidRDefault="00A25A0C" w:rsidP="00477B7A">
            <w:pPr>
              <w:spacing w:before="120" w:line="446" w:lineRule="exact"/>
              <w:jc w:val="center"/>
              <w:rPr>
                <w:b/>
                <w:bCs/>
                <w:color w:val="87027B"/>
                <w:sz w:val="40"/>
              </w:rPr>
            </w:pPr>
            <w:r w:rsidRPr="004765B4">
              <w:rPr>
                <w:b/>
                <w:bCs/>
                <w:color w:val="87027B"/>
                <w:sz w:val="40"/>
              </w:rPr>
              <w:t>ANIMALS</w:t>
            </w:r>
          </w:p>
        </w:tc>
      </w:tr>
      <w:tr w:rsidR="00A25A0C" w14:paraId="21BAD529" w14:textId="77777777" w:rsidTr="00477B7A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2F0FF5D5" w14:textId="77777777" w:rsidR="00A25A0C" w:rsidRPr="004765B4" w:rsidRDefault="00A25A0C" w:rsidP="00477B7A">
            <w:pPr>
              <w:spacing w:before="120" w:line="446" w:lineRule="exact"/>
              <w:jc w:val="center"/>
              <w:rPr>
                <w:b/>
                <w:bCs/>
                <w:color w:val="87027B"/>
                <w:sz w:val="40"/>
              </w:rPr>
            </w:pPr>
            <w:r w:rsidRPr="004765B4">
              <w:rPr>
                <w:b/>
                <w:bCs/>
                <w:color w:val="87027B"/>
                <w:sz w:val="40"/>
              </w:rPr>
              <w:t>NATURE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256A9C0" w14:textId="77777777" w:rsidR="00A25A0C" w:rsidRPr="004765B4" w:rsidRDefault="00A25A0C" w:rsidP="00477B7A">
            <w:pPr>
              <w:spacing w:before="120" w:line="446" w:lineRule="exact"/>
              <w:jc w:val="center"/>
              <w:rPr>
                <w:b/>
                <w:bCs/>
                <w:color w:val="87027B"/>
                <w:sz w:val="40"/>
              </w:rPr>
            </w:pPr>
            <w:r w:rsidRPr="004765B4">
              <w:rPr>
                <w:b/>
                <w:bCs/>
                <w:color w:val="87027B"/>
                <w:sz w:val="40"/>
              </w:rPr>
              <w:t>POLITICS</w:t>
            </w:r>
          </w:p>
        </w:tc>
      </w:tr>
      <w:tr w:rsidR="00A25A0C" w14:paraId="4F2CFA33" w14:textId="77777777" w:rsidTr="00477B7A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7905865" w14:textId="77777777" w:rsidR="00A25A0C" w:rsidRPr="004765B4" w:rsidRDefault="00A25A0C" w:rsidP="00477B7A">
            <w:pPr>
              <w:spacing w:before="120" w:line="446" w:lineRule="exact"/>
              <w:jc w:val="center"/>
              <w:rPr>
                <w:b/>
                <w:bCs/>
                <w:color w:val="87027B"/>
                <w:sz w:val="40"/>
              </w:rPr>
            </w:pPr>
            <w:r w:rsidRPr="004765B4">
              <w:rPr>
                <w:b/>
                <w:bCs/>
                <w:color w:val="87027B"/>
                <w:sz w:val="40"/>
              </w:rPr>
              <w:t>CHILDREN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79BCDA5" w14:textId="77777777" w:rsidR="00A25A0C" w:rsidRPr="004765B4" w:rsidRDefault="00A25A0C" w:rsidP="00477B7A">
            <w:pPr>
              <w:spacing w:before="120" w:line="446" w:lineRule="exact"/>
              <w:jc w:val="center"/>
              <w:rPr>
                <w:b/>
                <w:bCs/>
                <w:color w:val="87027B"/>
                <w:sz w:val="40"/>
              </w:rPr>
            </w:pPr>
            <w:r w:rsidRPr="004765B4">
              <w:rPr>
                <w:b/>
                <w:bCs/>
                <w:color w:val="87027B"/>
                <w:sz w:val="40"/>
              </w:rPr>
              <w:t>ARTS</w:t>
            </w:r>
          </w:p>
        </w:tc>
      </w:tr>
      <w:tr w:rsidR="00A25A0C" w14:paraId="4AF50938" w14:textId="77777777" w:rsidTr="00477B7A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B874668" w14:textId="77777777" w:rsidR="00A25A0C" w:rsidRPr="004765B4" w:rsidRDefault="00A25A0C" w:rsidP="00477B7A">
            <w:pPr>
              <w:spacing w:before="120" w:line="446" w:lineRule="exact"/>
              <w:jc w:val="center"/>
              <w:rPr>
                <w:b/>
                <w:bCs/>
                <w:color w:val="87027B"/>
                <w:sz w:val="40"/>
              </w:rPr>
            </w:pPr>
            <w:r w:rsidRPr="004765B4">
              <w:rPr>
                <w:b/>
                <w:bCs/>
                <w:color w:val="87027B"/>
                <w:sz w:val="40"/>
              </w:rPr>
              <w:t>FITNESS AND HEALTH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FA4A905" w14:textId="77777777" w:rsidR="00A25A0C" w:rsidRPr="004765B4" w:rsidRDefault="00A25A0C" w:rsidP="00477B7A">
            <w:pPr>
              <w:spacing w:before="120" w:line="446" w:lineRule="exact"/>
              <w:jc w:val="center"/>
              <w:rPr>
                <w:b/>
                <w:bCs/>
                <w:color w:val="87027B"/>
                <w:sz w:val="40"/>
              </w:rPr>
            </w:pPr>
            <w:r w:rsidRPr="004765B4">
              <w:rPr>
                <w:b/>
                <w:bCs/>
                <w:color w:val="87027B"/>
                <w:sz w:val="40"/>
              </w:rPr>
              <w:t>VEHICLES AND DRIVING</w:t>
            </w:r>
          </w:p>
        </w:tc>
      </w:tr>
    </w:tbl>
    <w:p w14:paraId="356F9278" w14:textId="77777777" w:rsidR="00A25A0C" w:rsidRDefault="00A25A0C" w:rsidP="00A25A0C">
      <w:pPr>
        <w:spacing w:line="446" w:lineRule="exact"/>
        <w:rPr>
          <w:sz w:val="40"/>
        </w:rPr>
        <w:sectPr w:rsidR="00A25A0C">
          <w:footerReference w:type="default" r:id="rId9"/>
          <w:pgSz w:w="11910" w:h="16840"/>
          <w:pgMar w:top="260" w:right="160" w:bottom="280" w:left="1120" w:header="0" w:footer="0" w:gutter="0"/>
          <w:cols w:space="720"/>
        </w:sectPr>
      </w:pPr>
    </w:p>
    <w:tbl>
      <w:tblPr>
        <w:tblW w:w="0" w:type="auto"/>
        <w:tblInd w:w="152" w:type="dxa"/>
        <w:tblBorders>
          <w:top w:val="dashed" w:sz="8" w:space="0" w:color="BD95C4"/>
          <w:left w:val="dashed" w:sz="8" w:space="0" w:color="BD95C4"/>
          <w:bottom w:val="dashed" w:sz="8" w:space="0" w:color="BD95C4"/>
          <w:right w:val="dashed" w:sz="8" w:space="0" w:color="BD95C4"/>
          <w:insideH w:val="dashed" w:sz="8" w:space="0" w:color="BD95C4"/>
          <w:insideV w:val="dashed" w:sz="8" w:space="0" w:color="BD95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4706"/>
      </w:tblGrid>
      <w:tr w:rsidR="00A25A0C" w14:paraId="74646CE1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452D95E" w14:textId="77777777" w:rsidR="00A25A0C" w:rsidRPr="00B25731" w:rsidRDefault="00A25A0C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lastRenderedPageBreak/>
              <w:t>FOOD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4969A179" w14:textId="77777777" w:rsidR="00A25A0C" w:rsidRPr="00B25731" w:rsidRDefault="00A25A0C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MUSIC</w:t>
            </w:r>
          </w:p>
        </w:tc>
      </w:tr>
      <w:tr w:rsidR="00A25A0C" w14:paraId="2E440737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4BB1F058" w14:textId="77777777" w:rsidR="00A25A0C" w:rsidRPr="00B25731" w:rsidRDefault="00A25A0C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BEING SOCIABLE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45E3C82" w14:textId="77777777" w:rsidR="00A25A0C" w:rsidRPr="00B25731" w:rsidRDefault="00A25A0C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LEADING</w:t>
            </w:r>
          </w:p>
        </w:tc>
      </w:tr>
      <w:tr w:rsidR="00A25A0C" w14:paraId="128212FC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2D5A778" w14:textId="77777777" w:rsidR="00A25A0C" w:rsidRPr="00B25731" w:rsidRDefault="00A25A0C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WORKING</w:t>
            </w:r>
            <w:r>
              <w:rPr>
                <w:b/>
                <w:color w:val="87027B"/>
                <w:sz w:val="40"/>
              </w:rPr>
              <w:br/>
              <w:t>WITH MONEY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9865BF1" w14:textId="77777777" w:rsidR="00A25A0C" w:rsidRPr="00B25731" w:rsidRDefault="00A25A0C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MACHINES</w:t>
            </w:r>
          </w:p>
        </w:tc>
      </w:tr>
      <w:tr w:rsidR="00A25A0C" w14:paraId="24A71A0E" w14:textId="77777777" w:rsidTr="00477B7A">
        <w:trPr>
          <w:trHeight w:val="2908"/>
        </w:trPr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231EFD47" w14:textId="77777777" w:rsidR="00A25A0C" w:rsidRDefault="00A25A0C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QUIET PLACES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76E75B51" w14:textId="77777777" w:rsidR="00A25A0C" w:rsidRDefault="00A25A0C" w:rsidP="00477B7A">
            <w:pPr>
              <w:pStyle w:val="TableParagraph"/>
              <w:jc w:val="center"/>
              <w:rPr>
                <w:b/>
                <w:color w:val="87027B"/>
                <w:sz w:val="40"/>
              </w:rPr>
            </w:pPr>
            <w:r>
              <w:rPr>
                <w:b/>
                <w:color w:val="87027B"/>
                <w:sz w:val="40"/>
              </w:rPr>
              <w:t>PRACTICAL TASKS</w:t>
            </w:r>
          </w:p>
        </w:tc>
      </w:tr>
    </w:tbl>
    <w:p w14:paraId="399F46A8" w14:textId="77777777" w:rsidR="00A25A0C" w:rsidRDefault="00A25A0C" w:rsidP="00A25A0C">
      <w:pPr>
        <w:pStyle w:val="BodyText"/>
        <w:rPr>
          <w:b/>
          <w:sz w:val="20"/>
        </w:rPr>
      </w:pPr>
    </w:p>
    <w:p w14:paraId="0201DFA7" w14:textId="77777777" w:rsidR="00097206" w:rsidRPr="00096747" w:rsidRDefault="00097206" w:rsidP="00096747">
      <w:bookmarkStart w:id="0" w:name="_GoBack"/>
      <w:bookmarkEnd w:id="0"/>
    </w:p>
    <w:sectPr w:rsidR="00097206" w:rsidRPr="00096747" w:rsidSect="00400190">
      <w:footerReference w:type="default" r:id="rId10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BB2EA" w14:textId="77777777" w:rsidR="00A25A0C" w:rsidRDefault="00A25A0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400190"/>
    <w:rsid w:val="00403FC2"/>
    <w:rsid w:val="00451FDB"/>
    <w:rsid w:val="004765B4"/>
    <w:rsid w:val="00493574"/>
    <w:rsid w:val="004A6209"/>
    <w:rsid w:val="00510832"/>
    <w:rsid w:val="00560FC3"/>
    <w:rsid w:val="005A26E3"/>
    <w:rsid w:val="005F1E83"/>
    <w:rsid w:val="0063401B"/>
    <w:rsid w:val="0066312A"/>
    <w:rsid w:val="006E2B9C"/>
    <w:rsid w:val="007B5FA0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D77E0"/>
    <w:rsid w:val="00A25A0C"/>
    <w:rsid w:val="00A31503"/>
    <w:rsid w:val="00A7342D"/>
    <w:rsid w:val="00A87F2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B5E83"/>
    <w:rsid w:val="00CF4EFA"/>
    <w:rsid w:val="00CF74A1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C00E61-7AE2-492D-BE31-2E141322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69FA9B85</Template>
  <TotalTime>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3</cp:revision>
  <dcterms:created xsi:type="dcterms:W3CDTF">2021-01-20T18:01:00Z</dcterms:created>
  <dcterms:modified xsi:type="dcterms:W3CDTF">2021-01-20T18:01:00Z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