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EE956" w14:textId="77777777" w:rsidR="00A818F4" w:rsidRDefault="00A818F4" w:rsidP="00A818F4">
      <w:pPr>
        <w:pStyle w:val="BodyText"/>
        <w:rPr>
          <w:b/>
          <w:sz w:val="20"/>
        </w:rPr>
      </w:pPr>
    </w:p>
    <w:p w14:paraId="477A6AEC" w14:textId="77777777" w:rsidR="00A818F4" w:rsidRDefault="00A818F4" w:rsidP="00A818F4">
      <w:pPr>
        <w:pStyle w:val="BodyText"/>
        <w:rPr>
          <w:b/>
          <w:sz w:val="20"/>
        </w:rPr>
      </w:pPr>
    </w:p>
    <w:p w14:paraId="3E64C21E" w14:textId="77777777" w:rsidR="00A818F4" w:rsidRDefault="00A818F4" w:rsidP="00A818F4">
      <w:pPr>
        <w:pStyle w:val="BodyText"/>
        <w:rPr>
          <w:b/>
          <w:sz w:val="20"/>
        </w:rPr>
      </w:pPr>
    </w:p>
    <w:p w14:paraId="3A77BF55" w14:textId="77777777" w:rsidR="00A818F4" w:rsidRDefault="00A818F4" w:rsidP="00A818F4">
      <w:pPr>
        <w:pStyle w:val="BodyText"/>
        <w:spacing w:before="4"/>
        <w:rPr>
          <w:b/>
        </w:rPr>
      </w:pPr>
    </w:p>
    <w:p w14:paraId="1EF3EFD4" w14:textId="77777777" w:rsidR="00A818F4" w:rsidRDefault="00A818F4" w:rsidP="00A818F4">
      <w:pPr>
        <w:pStyle w:val="Heading1"/>
        <w:spacing w:line="165" w:lineRule="auto"/>
        <w:ind w:right="4773"/>
      </w:pPr>
      <w:r>
        <w:rPr>
          <w:noProof/>
          <w:lang w:eastAsia="en-GB"/>
        </w:rPr>
        <w:drawing>
          <wp:anchor distT="0" distB="0" distL="0" distR="0" simplePos="0" relativeHeight="251660288" behindDoc="0" locked="0" layoutInCell="1" allowOverlap="1" wp14:anchorId="7DD42EDE" wp14:editId="5016F59B">
            <wp:simplePos x="0" y="0"/>
            <wp:positionH relativeFrom="page">
              <wp:posOffset>5843999</wp:posOffset>
            </wp:positionH>
            <wp:positionV relativeFrom="paragraph">
              <wp:posOffset>-513558</wp:posOffset>
            </wp:positionV>
            <wp:extent cx="1547999" cy="1284421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999" cy="12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917FF" wp14:editId="727A5F8F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311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8F80A" id="Freeform 295" o:spid="_x0000_s1026" style="position:absolute;margin-left:62.25pt;margin-top:-10.55pt;width:34.05pt;height:70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>
        <w:rPr>
          <w:color w:val="892890"/>
        </w:rPr>
        <w:t xml:space="preserve">RESOURCE 4.5 </w:t>
      </w:r>
      <w:r>
        <w:rPr>
          <w:color w:val="BD95C4"/>
        </w:rPr>
        <w:t>CHATTERBOX</w:t>
      </w:r>
    </w:p>
    <w:p w14:paraId="0F446A97" w14:textId="77777777" w:rsidR="00A818F4" w:rsidRDefault="00A818F4" w:rsidP="00A818F4">
      <w:pPr>
        <w:pStyle w:val="BodyText"/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0ED8E" wp14:editId="2D963D20">
                <wp:simplePos x="0" y="0"/>
                <wp:positionH relativeFrom="column">
                  <wp:posOffset>1977390</wp:posOffset>
                </wp:positionH>
                <wp:positionV relativeFrom="paragraph">
                  <wp:posOffset>1550035</wp:posOffset>
                </wp:positionV>
                <wp:extent cx="1112520" cy="544195"/>
                <wp:effectExtent l="0" t="0" r="0" b="0"/>
                <wp:wrapNone/>
                <wp:docPr id="394" name="Text Box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B4BE42" w14:textId="77777777" w:rsidR="00A818F4" w:rsidRPr="0066312A" w:rsidRDefault="00A818F4" w:rsidP="00A818F4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66312A">
                              <w:rPr>
                                <w:sz w:val="19"/>
                                <w:szCs w:val="19"/>
                              </w:rPr>
                              <w:t>What would be</w:t>
                            </w:r>
                            <w:r w:rsidRPr="0066312A">
                              <w:rPr>
                                <w:sz w:val="19"/>
                                <w:szCs w:val="19"/>
                              </w:rPr>
                              <w:br/>
                              <w:t>your dream job?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B0ED8E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26" type="#_x0000_t202" style="position:absolute;margin-left:155.7pt;margin-top:122.05pt;width:87.6pt;height:42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" filled="f" stroked="f" strokeweight=".5pt">
                <v:textbox>
                  <w:txbxContent>
                    <w:p w14:paraId="71B4BE42" w14:textId="77777777" w:rsidR="00A818F4" w:rsidRPr="0066312A" w:rsidRDefault="00A818F4" w:rsidP="00A818F4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66312A">
                        <w:rPr>
                          <w:sz w:val="19"/>
                          <w:szCs w:val="19"/>
                        </w:rPr>
                        <w:t>What would be</w:t>
                      </w:r>
                      <w:r w:rsidRPr="0066312A">
                        <w:rPr>
                          <w:sz w:val="19"/>
                          <w:szCs w:val="19"/>
                        </w:rPr>
                        <w:br/>
                        <w:t>your dream job?</w:t>
                      </w:r>
                    </w:p>
                  </w:txbxContent>
                </v:textbox>
              </v:shape>
            </w:pict>
          </mc:Fallback>
        </mc:AlternateContent>
      </w:r>
    </w:p>
    <w:p w14:paraId="4EB9DCC6" w14:textId="77777777" w:rsidR="00A818F4" w:rsidRDefault="00A818F4" w:rsidP="00A818F4">
      <w:pPr>
        <w:pStyle w:val="BodyText"/>
        <w:rPr>
          <w:b/>
          <w:sz w:val="20"/>
        </w:rPr>
      </w:pPr>
      <w:r w:rsidRPr="0066312A">
        <w:rPr>
          <w:noProof/>
          <w:color w:val="892890"/>
          <w:lang w:eastAsia="en-GB"/>
        </w:rPr>
        <w:drawing>
          <wp:anchor distT="0" distB="0" distL="114300" distR="114300" simplePos="0" relativeHeight="251659264" behindDoc="0" locked="0" layoutInCell="1" allowOverlap="1" wp14:anchorId="77B3B49C" wp14:editId="4424C985">
            <wp:simplePos x="0" y="0"/>
            <wp:positionH relativeFrom="column">
              <wp:posOffset>79375</wp:posOffset>
            </wp:positionH>
            <wp:positionV relativeFrom="paragraph">
              <wp:posOffset>95885</wp:posOffset>
            </wp:positionV>
            <wp:extent cx="5994400" cy="5994400"/>
            <wp:effectExtent l="0" t="0" r="0" b="0"/>
            <wp:wrapSquare wrapText="bothSides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7816E" w14:textId="77777777" w:rsidR="00A818F4" w:rsidRDefault="00A818F4" w:rsidP="00A818F4">
      <w:pPr>
        <w:pStyle w:val="BodyText"/>
        <w:rPr>
          <w:b/>
          <w:sz w:val="20"/>
        </w:rPr>
      </w:pPr>
    </w:p>
    <w:p w14:paraId="770D2935" w14:textId="77777777" w:rsidR="00A818F4" w:rsidRDefault="00A818F4" w:rsidP="00A818F4">
      <w:pPr>
        <w:pStyle w:val="BodyText"/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53CF1A" wp14:editId="743D05D6">
                <wp:simplePos x="0" y="0"/>
                <wp:positionH relativeFrom="column">
                  <wp:posOffset>3873409</wp:posOffset>
                </wp:positionH>
                <wp:positionV relativeFrom="paragraph">
                  <wp:posOffset>155576</wp:posOffset>
                </wp:positionV>
                <wp:extent cx="335012" cy="387985"/>
                <wp:effectExtent l="0" t="13970" r="0" b="19685"/>
                <wp:wrapNone/>
                <wp:docPr id="409" name="Text Box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31956">
                          <a:off x="0" y="0"/>
                          <a:ext cx="335012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3EF59" w14:textId="77777777" w:rsidR="00A818F4" w:rsidRPr="00F3742D" w:rsidRDefault="00A818F4" w:rsidP="00A818F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3CF1A" id="Text Box 409" o:spid="_x0000_s1027" type="#_x0000_t202" style="position:absolute;margin-left:305pt;margin-top:12.25pt;width:26.4pt;height:30.55pt;rotation:298402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" filled="f" stroked="f" strokeweight=".5pt">
                <v:textbox>
                  <w:txbxContent>
                    <w:p w14:paraId="3DF3EF59" w14:textId="77777777" w:rsidR="00A818F4" w:rsidRPr="00F3742D" w:rsidRDefault="00A818F4" w:rsidP="00A818F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5EA6F" wp14:editId="37CFA2BB">
                <wp:simplePos x="0" y="0"/>
                <wp:positionH relativeFrom="column">
                  <wp:posOffset>1977209</wp:posOffset>
                </wp:positionH>
                <wp:positionV relativeFrom="paragraph">
                  <wp:posOffset>106680</wp:posOffset>
                </wp:positionV>
                <wp:extent cx="335012" cy="387985"/>
                <wp:effectExtent l="12700" t="0" r="20955" b="0"/>
                <wp:wrapNone/>
                <wp:docPr id="408" name="Text Box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77515">
                          <a:off x="0" y="0"/>
                          <a:ext cx="335012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20F75" w14:textId="77777777" w:rsidR="00A818F4" w:rsidRPr="00F3742D" w:rsidRDefault="00A818F4" w:rsidP="00A818F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EA6F" id="Text Box 408" o:spid="_x0000_s1028" type="#_x0000_t202" style="position:absolute;margin-left:155.7pt;margin-top:8.4pt;width:26.4pt;height:30.55pt;rotation:-286445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" filled="f" stroked="f" strokeweight=".5pt">
                <v:textbox>
                  <w:txbxContent>
                    <w:p w14:paraId="52320F75" w14:textId="77777777" w:rsidR="00A818F4" w:rsidRPr="00F3742D" w:rsidRDefault="00A818F4" w:rsidP="00A818F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EF2C4B3" w14:textId="77777777" w:rsidR="00A818F4" w:rsidRDefault="00A818F4" w:rsidP="00A818F4">
      <w:pPr>
        <w:pStyle w:val="BodyText"/>
        <w:rPr>
          <w:b/>
          <w:sz w:val="20"/>
        </w:rPr>
      </w:pPr>
    </w:p>
    <w:p w14:paraId="5270D6FA" w14:textId="77777777" w:rsidR="00A818F4" w:rsidRDefault="00A818F4" w:rsidP="00A818F4">
      <w:pPr>
        <w:pStyle w:val="BodyText"/>
        <w:rPr>
          <w:b/>
          <w:sz w:val="20"/>
        </w:rPr>
      </w:pPr>
    </w:p>
    <w:p w14:paraId="4DF40764" w14:textId="77777777" w:rsidR="00A818F4" w:rsidRDefault="00A818F4" w:rsidP="00A818F4">
      <w:pPr>
        <w:pStyle w:val="BodyText"/>
        <w:rPr>
          <w:b/>
          <w:sz w:val="20"/>
        </w:rPr>
      </w:pPr>
    </w:p>
    <w:p w14:paraId="25CC679D" w14:textId="77777777" w:rsidR="00A818F4" w:rsidRPr="0066312A" w:rsidRDefault="00A818F4" w:rsidP="00A818F4">
      <w:pPr>
        <w:pStyle w:val="BodyText"/>
        <w:rPr>
          <w:bCs/>
          <w:sz w:val="20"/>
        </w:rPr>
      </w:pPr>
    </w:p>
    <w:p w14:paraId="2DAFB52C" w14:textId="77777777" w:rsidR="00A818F4" w:rsidRDefault="00A818F4" w:rsidP="00A818F4">
      <w:pPr>
        <w:pStyle w:val="BodyText"/>
        <w:rPr>
          <w:b/>
          <w:sz w:val="20"/>
        </w:rPr>
      </w:pPr>
    </w:p>
    <w:p w14:paraId="48C6293B" w14:textId="77777777" w:rsidR="00A818F4" w:rsidRDefault="00A818F4" w:rsidP="00A818F4">
      <w:pPr>
        <w:pStyle w:val="BodyText"/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2A3D2" wp14:editId="01737880">
                <wp:simplePos x="0" y="0"/>
                <wp:positionH relativeFrom="column">
                  <wp:posOffset>3066687</wp:posOffset>
                </wp:positionH>
                <wp:positionV relativeFrom="paragraph">
                  <wp:posOffset>153035</wp:posOffset>
                </wp:positionV>
                <wp:extent cx="1112520" cy="544195"/>
                <wp:effectExtent l="0" t="0" r="0" b="0"/>
                <wp:wrapNone/>
                <wp:docPr id="395" name="Text Box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7EB72" w14:textId="77777777" w:rsidR="00A818F4" w:rsidRPr="0066312A" w:rsidRDefault="00A818F4" w:rsidP="00A818F4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Name a hobby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br/>
                              <w:t>your hobbies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br/>
                              <w:t>could lead to!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2A3D2" id="Text Box 395" o:spid="_x0000_s1029" type="#_x0000_t202" style="position:absolute;margin-left:241.45pt;margin-top:12.05pt;width:87.6pt;height:42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" filled="f" stroked="f" strokeweight=".5pt">
                <v:textbox>
                  <w:txbxContent>
                    <w:p w14:paraId="6587EB72" w14:textId="77777777" w:rsidR="00A818F4" w:rsidRPr="0066312A" w:rsidRDefault="00A818F4" w:rsidP="00A818F4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Name a hobby</w:t>
                      </w:r>
                      <w:r>
                        <w:rPr>
                          <w:sz w:val="19"/>
                          <w:szCs w:val="19"/>
                        </w:rPr>
                        <w:br/>
                        <w:t>your hobbies</w:t>
                      </w:r>
                      <w:r>
                        <w:rPr>
                          <w:sz w:val="19"/>
                          <w:szCs w:val="19"/>
                        </w:rPr>
                        <w:br/>
                        <w:t>could lead to!</w:t>
                      </w:r>
                    </w:p>
                  </w:txbxContent>
                </v:textbox>
              </v:shape>
            </w:pict>
          </mc:Fallback>
        </mc:AlternateContent>
      </w:r>
    </w:p>
    <w:p w14:paraId="7528AAE0" w14:textId="77777777" w:rsidR="00A818F4" w:rsidRDefault="00A818F4" w:rsidP="00A818F4">
      <w:pPr>
        <w:pStyle w:val="BodyText"/>
        <w:rPr>
          <w:b/>
          <w:sz w:val="20"/>
        </w:rPr>
      </w:pPr>
    </w:p>
    <w:p w14:paraId="3430498A" w14:textId="77777777" w:rsidR="00A818F4" w:rsidRDefault="00A818F4" w:rsidP="00A818F4">
      <w:pPr>
        <w:pStyle w:val="BodyText"/>
        <w:rPr>
          <w:b/>
          <w:sz w:val="20"/>
        </w:rPr>
      </w:pPr>
    </w:p>
    <w:p w14:paraId="3B81F7D8" w14:textId="77777777" w:rsidR="00A818F4" w:rsidRDefault="00A818F4" w:rsidP="00A818F4">
      <w:pPr>
        <w:pStyle w:val="BodyText"/>
        <w:rPr>
          <w:b/>
          <w:sz w:val="20"/>
        </w:rPr>
      </w:pPr>
    </w:p>
    <w:p w14:paraId="040DE29A" w14:textId="77777777" w:rsidR="00A818F4" w:rsidRDefault="00A818F4" w:rsidP="00A818F4">
      <w:pPr>
        <w:pStyle w:val="BodyText"/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E2655F" wp14:editId="1957C110">
                <wp:simplePos x="0" y="0"/>
                <wp:positionH relativeFrom="column">
                  <wp:posOffset>5292725</wp:posOffset>
                </wp:positionH>
                <wp:positionV relativeFrom="paragraph">
                  <wp:posOffset>9980</wp:posOffset>
                </wp:positionV>
                <wp:extent cx="335012" cy="387985"/>
                <wp:effectExtent l="0" t="13970" r="0" b="19685"/>
                <wp:wrapNone/>
                <wp:docPr id="410" name="Text Box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67485">
                          <a:off x="0" y="0"/>
                          <a:ext cx="335012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05C7E" w14:textId="77777777" w:rsidR="00A818F4" w:rsidRPr="00F3742D" w:rsidRDefault="00A818F4" w:rsidP="00A818F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655F" id="Text Box 410" o:spid="_x0000_s1030" type="#_x0000_t202" style="position:absolute;margin-left:416.75pt;margin-top:.8pt;width:26.4pt;height:30.55pt;rotation:-877364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" filled="f" stroked="f" strokeweight=".5pt">
                <v:textbox>
                  <w:txbxContent>
                    <w:p w14:paraId="2A605C7E" w14:textId="77777777" w:rsidR="00A818F4" w:rsidRPr="00F3742D" w:rsidRDefault="00A818F4" w:rsidP="00A818F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62FB2" wp14:editId="5AB091EF">
                <wp:simplePos x="0" y="0"/>
                <wp:positionH relativeFrom="column">
                  <wp:posOffset>433552</wp:posOffset>
                </wp:positionH>
                <wp:positionV relativeFrom="paragraph">
                  <wp:posOffset>82274</wp:posOffset>
                </wp:positionV>
                <wp:extent cx="292463" cy="388469"/>
                <wp:effectExtent l="25400" t="0" r="25400" b="0"/>
                <wp:wrapNone/>
                <wp:docPr id="407" name="Text Box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77515">
                          <a:off x="0" y="0"/>
                          <a:ext cx="292463" cy="388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90CB6" w14:textId="77777777" w:rsidR="00A818F4" w:rsidRPr="00F3742D" w:rsidRDefault="00A818F4" w:rsidP="00A818F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3742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62FB2" id="Text Box 407" o:spid="_x0000_s1031" type="#_x0000_t202" style="position:absolute;margin-left:34.15pt;margin-top:6.5pt;width:23.05pt;height:30.6pt;rotation:-286445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" filled="f" stroked="f" strokeweight=".5pt">
                <v:textbox>
                  <w:txbxContent>
                    <w:p w14:paraId="4DC90CB6" w14:textId="77777777" w:rsidR="00A818F4" w:rsidRPr="00F3742D" w:rsidRDefault="00A818F4" w:rsidP="00A818F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3742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23BAEC36" w14:textId="77777777" w:rsidR="00A818F4" w:rsidRDefault="00A818F4" w:rsidP="00A818F4">
      <w:pPr>
        <w:pStyle w:val="BodyText"/>
        <w:rPr>
          <w:b/>
          <w:sz w:val="20"/>
        </w:rPr>
      </w:pPr>
    </w:p>
    <w:p w14:paraId="5504AB48" w14:textId="77777777" w:rsidR="00A818F4" w:rsidRDefault="00A818F4" w:rsidP="00A818F4">
      <w:pPr>
        <w:pStyle w:val="BodyText"/>
        <w:rPr>
          <w:b/>
          <w:sz w:val="20"/>
        </w:rPr>
      </w:pPr>
      <w:r w:rsidRPr="0066312A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B6899" wp14:editId="76488933">
                <wp:simplePos x="0" y="0"/>
                <wp:positionH relativeFrom="column">
                  <wp:posOffset>4302443</wp:posOffset>
                </wp:positionH>
                <wp:positionV relativeFrom="paragraph">
                  <wp:posOffset>135844</wp:posOffset>
                </wp:positionV>
                <wp:extent cx="1112520" cy="544195"/>
                <wp:effectExtent l="0" t="0" r="0" b="0"/>
                <wp:wrapNone/>
                <wp:docPr id="398" name="Text Box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12520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99223" w14:textId="77777777" w:rsidR="00A818F4" w:rsidRPr="0066312A" w:rsidRDefault="00A818F4" w:rsidP="00A818F4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What most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br/>
                              <w:t>excites you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br/>
                              <w:t>about working?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B6899" id="Text Box 398" o:spid="_x0000_s1032" type="#_x0000_t202" style="position:absolute;margin-left:338.8pt;margin-top:10.7pt;width:87.6pt;height:42.85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" filled="f" stroked="f" strokeweight=".5pt">
                <v:textbox>
                  <w:txbxContent>
                    <w:p w14:paraId="34F99223" w14:textId="77777777" w:rsidR="00A818F4" w:rsidRPr="0066312A" w:rsidRDefault="00A818F4" w:rsidP="00A818F4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What most </w:t>
                      </w:r>
                      <w:r>
                        <w:rPr>
                          <w:sz w:val="19"/>
                          <w:szCs w:val="19"/>
                        </w:rPr>
                        <w:br/>
                        <w:t>excites you</w:t>
                      </w:r>
                      <w:r>
                        <w:rPr>
                          <w:sz w:val="19"/>
                          <w:szCs w:val="19"/>
                        </w:rPr>
                        <w:br/>
                        <w:t>about working?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45EA4" wp14:editId="236F8FD3">
                <wp:simplePos x="0" y="0"/>
                <wp:positionH relativeFrom="column">
                  <wp:posOffset>1155383</wp:posOffset>
                </wp:positionH>
                <wp:positionV relativeFrom="paragraph">
                  <wp:posOffset>34607</wp:posOffset>
                </wp:positionV>
                <wp:extent cx="1112520" cy="739097"/>
                <wp:effectExtent l="0" t="0" r="0" b="0"/>
                <wp:wrapNone/>
                <wp:docPr id="406" name="Text Box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2520" cy="7390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81165" w14:textId="77777777" w:rsidR="00A818F4" w:rsidRPr="0066312A" w:rsidRDefault="00A818F4" w:rsidP="00A818F4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Think of one way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br/>
                              <w:t>the world might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br/>
                              <w:t>be different in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br/>
                              <w:t>the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45EA4" id="Text Box 406" o:spid="_x0000_s1033" type="#_x0000_t202" style="position:absolute;margin-left:91pt;margin-top:2.7pt;width:87.6pt;height:58.2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" filled="f" stroked="f" strokeweight=".5pt">
                <v:textbox>
                  <w:txbxContent>
                    <w:p w14:paraId="65681165" w14:textId="77777777" w:rsidR="00A818F4" w:rsidRPr="0066312A" w:rsidRDefault="00A818F4" w:rsidP="00A818F4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Think of one way</w:t>
                      </w:r>
                      <w:r>
                        <w:rPr>
                          <w:sz w:val="19"/>
                          <w:szCs w:val="19"/>
                        </w:rPr>
                        <w:br/>
                        <w:t>the world might</w:t>
                      </w:r>
                      <w:r>
                        <w:rPr>
                          <w:sz w:val="19"/>
                          <w:szCs w:val="19"/>
                        </w:rPr>
                        <w:br/>
                        <w:t>be different in</w:t>
                      </w:r>
                      <w:r>
                        <w:rPr>
                          <w:sz w:val="19"/>
                          <w:szCs w:val="19"/>
                        </w:rPr>
                        <w:br/>
                        <w:t>the future</w:t>
                      </w:r>
                    </w:p>
                  </w:txbxContent>
                </v:textbox>
              </v:shape>
            </w:pict>
          </mc:Fallback>
        </mc:AlternateContent>
      </w:r>
    </w:p>
    <w:p w14:paraId="2F2BD6ED" w14:textId="77777777" w:rsidR="00A818F4" w:rsidRDefault="00A818F4" w:rsidP="00A818F4">
      <w:pPr>
        <w:pStyle w:val="BodyText"/>
        <w:rPr>
          <w:b/>
          <w:sz w:val="20"/>
        </w:rPr>
      </w:pPr>
    </w:p>
    <w:p w14:paraId="3FE11FE9" w14:textId="77777777" w:rsidR="00A818F4" w:rsidRDefault="00A818F4" w:rsidP="00A818F4">
      <w:pPr>
        <w:pStyle w:val="BodyText"/>
        <w:rPr>
          <w:b/>
          <w:sz w:val="20"/>
        </w:rPr>
      </w:pPr>
    </w:p>
    <w:p w14:paraId="3A91F101" w14:textId="77777777" w:rsidR="00A818F4" w:rsidRDefault="00A818F4" w:rsidP="00A818F4">
      <w:pPr>
        <w:pStyle w:val="BodyText"/>
        <w:rPr>
          <w:b/>
          <w:sz w:val="20"/>
        </w:rPr>
      </w:pPr>
    </w:p>
    <w:p w14:paraId="0BD79885" w14:textId="77777777" w:rsidR="00A818F4" w:rsidRDefault="00A818F4" w:rsidP="00A818F4">
      <w:pPr>
        <w:pStyle w:val="BodyText"/>
        <w:rPr>
          <w:b/>
          <w:sz w:val="20"/>
        </w:rPr>
      </w:pPr>
    </w:p>
    <w:p w14:paraId="6902E208" w14:textId="77777777" w:rsidR="00A818F4" w:rsidRDefault="00A818F4" w:rsidP="00A818F4">
      <w:pPr>
        <w:pStyle w:val="BodyText"/>
        <w:rPr>
          <w:b/>
          <w:sz w:val="20"/>
        </w:rPr>
      </w:pPr>
    </w:p>
    <w:p w14:paraId="2EA64432" w14:textId="77777777" w:rsidR="00A818F4" w:rsidRDefault="00A818F4" w:rsidP="00A818F4">
      <w:pPr>
        <w:pStyle w:val="BodyText"/>
        <w:rPr>
          <w:b/>
          <w:sz w:val="20"/>
        </w:rPr>
      </w:pPr>
      <w:r w:rsidRPr="0066312A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D47C1" wp14:editId="6EE67022">
                <wp:simplePos x="0" y="0"/>
                <wp:positionH relativeFrom="column">
                  <wp:posOffset>4107498</wp:posOffset>
                </wp:positionH>
                <wp:positionV relativeFrom="paragraph">
                  <wp:posOffset>75519</wp:posOffset>
                </wp:positionV>
                <wp:extent cx="1112520" cy="922655"/>
                <wp:effectExtent l="0" t="0" r="0" b="0"/>
                <wp:wrapNone/>
                <wp:docPr id="399" name="Text Box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1252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030DF" w14:textId="77777777" w:rsidR="00A818F4" w:rsidRDefault="00A818F4" w:rsidP="00A818F4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Name a skill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br/>
                              <w:t>you would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br/>
                              <w:t>need to succeed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br/>
                              <w:t>in your</w:t>
                            </w:r>
                          </w:p>
                          <w:p w14:paraId="3F0FCB68" w14:textId="77777777" w:rsidR="00A818F4" w:rsidRPr="0066312A" w:rsidRDefault="00A818F4" w:rsidP="00A818F4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dream job!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D47C1" id="Text Box 399" o:spid="_x0000_s1034" type="#_x0000_t202" style="position:absolute;margin-left:323.45pt;margin-top:5.95pt;width:87.6pt;height:72.6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" filled="f" stroked="f" strokeweight=".5pt">
                <v:textbox>
                  <w:txbxContent>
                    <w:p w14:paraId="647030DF" w14:textId="77777777" w:rsidR="00A818F4" w:rsidRDefault="00A818F4" w:rsidP="00A818F4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Name a skill</w:t>
                      </w:r>
                      <w:r>
                        <w:rPr>
                          <w:sz w:val="19"/>
                          <w:szCs w:val="19"/>
                        </w:rPr>
                        <w:br/>
                        <w:t>you would</w:t>
                      </w:r>
                      <w:r>
                        <w:rPr>
                          <w:sz w:val="19"/>
                          <w:szCs w:val="19"/>
                        </w:rPr>
                        <w:br/>
                        <w:t>need to succeed</w:t>
                      </w:r>
                      <w:r>
                        <w:rPr>
                          <w:sz w:val="19"/>
                          <w:szCs w:val="19"/>
                        </w:rPr>
                        <w:br/>
                        <w:t>in your</w:t>
                      </w:r>
                    </w:p>
                    <w:p w14:paraId="3F0FCB68" w14:textId="77777777" w:rsidR="00A818F4" w:rsidRPr="0066312A" w:rsidRDefault="00A818F4" w:rsidP="00A818F4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dream job!</w:t>
                      </w:r>
                    </w:p>
                  </w:txbxContent>
                </v:textbox>
              </v:shape>
            </w:pict>
          </mc:Fallback>
        </mc:AlternateContent>
      </w:r>
    </w:p>
    <w:p w14:paraId="3B92EC3C" w14:textId="77777777" w:rsidR="00A818F4" w:rsidRDefault="00A818F4" w:rsidP="00A818F4">
      <w:pPr>
        <w:pStyle w:val="BodyText"/>
        <w:rPr>
          <w:b/>
          <w:sz w:val="20"/>
        </w:rPr>
      </w:pPr>
    </w:p>
    <w:p w14:paraId="0E7D8ADF" w14:textId="77777777" w:rsidR="00A818F4" w:rsidRDefault="00A818F4" w:rsidP="00A818F4">
      <w:pPr>
        <w:pStyle w:val="BodyText"/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68AAF6" wp14:editId="5F735457">
                <wp:simplePos x="0" y="0"/>
                <wp:positionH relativeFrom="column">
                  <wp:posOffset>1057593</wp:posOffset>
                </wp:positionH>
                <wp:positionV relativeFrom="paragraph">
                  <wp:posOffset>86405</wp:posOffset>
                </wp:positionV>
                <wp:extent cx="1112520" cy="544195"/>
                <wp:effectExtent l="0" t="0" r="0" b="0"/>
                <wp:wrapNone/>
                <wp:docPr id="403" name="Text Box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2520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B19F0" w14:textId="77777777" w:rsidR="00A818F4" w:rsidRPr="0066312A" w:rsidRDefault="00A818F4" w:rsidP="00A818F4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Name 3 things that people like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br/>
                              <w:t>about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68AAF6" id="Text Box 403" o:spid="_x0000_s1035" type="#_x0000_t202" style="position:absolute;margin-left:83.3pt;margin-top:6.8pt;width:87.6pt;height:42.85pt;rotation:-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" filled="f" stroked="f" strokeweight=".5pt">
                <v:textbox>
                  <w:txbxContent>
                    <w:p w14:paraId="5BFB19F0" w14:textId="77777777" w:rsidR="00A818F4" w:rsidRPr="0066312A" w:rsidRDefault="00A818F4" w:rsidP="00A818F4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Name 3 things that people like</w:t>
                      </w:r>
                      <w:r>
                        <w:rPr>
                          <w:sz w:val="19"/>
                          <w:szCs w:val="19"/>
                        </w:rPr>
                        <w:br/>
                        <w:t>about you</w:t>
                      </w:r>
                    </w:p>
                  </w:txbxContent>
                </v:textbox>
              </v:shape>
            </w:pict>
          </mc:Fallback>
        </mc:AlternateContent>
      </w:r>
    </w:p>
    <w:p w14:paraId="01455506" w14:textId="77777777" w:rsidR="00A818F4" w:rsidRDefault="00A818F4" w:rsidP="00A818F4">
      <w:pPr>
        <w:pStyle w:val="BodyText"/>
        <w:rPr>
          <w:b/>
          <w:sz w:val="20"/>
        </w:rPr>
      </w:pPr>
    </w:p>
    <w:p w14:paraId="5BDB69A5" w14:textId="77777777" w:rsidR="00A818F4" w:rsidRDefault="00A818F4" w:rsidP="00A818F4">
      <w:pPr>
        <w:pStyle w:val="BodyText"/>
        <w:rPr>
          <w:b/>
          <w:sz w:val="20"/>
        </w:rPr>
      </w:pPr>
    </w:p>
    <w:p w14:paraId="0B70CE11" w14:textId="77777777" w:rsidR="00A818F4" w:rsidRDefault="00A818F4" w:rsidP="00A818F4">
      <w:pPr>
        <w:pStyle w:val="BodyText"/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77778D" wp14:editId="10325649">
                <wp:simplePos x="0" y="0"/>
                <wp:positionH relativeFrom="column">
                  <wp:posOffset>5297170</wp:posOffset>
                </wp:positionH>
                <wp:positionV relativeFrom="paragraph">
                  <wp:posOffset>57150</wp:posOffset>
                </wp:positionV>
                <wp:extent cx="334645" cy="387985"/>
                <wp:effectExtent l="0" t="13970" r="0" b="19685"/>
                <wp:wrapNone/>
                <wp:docPr id="411" name="Text Box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69372">
                          <a:off x="0" y="0"/>
                          <a:ext cx="334645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EFF21" w14:textId="77777777" w:rsidR="00A818F4" w:rsidRPr="00F3742D" w:rsidRDefault="00A818F4" w:rsidP="00A818F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778D" id="Text Box 411" o:spid="_x0000_s1036" type="#_x0000_t202" style="position:absolute;margin-left:417.1pt;margin-top:4.5pt;width:26.35pt;height:30.55pt;rotation:881390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" filled="f" stroked="f" strokeweight=".5pt">
                <v:textbox>
                  <w:txbxContent>
                    <w:p w14:paraId="4B1EFF21" w14:textId="77777777" w:rsidR="00A818F4" w:rsidRPr="00F3742D" w:rsidRDefault="00A818F4" w:rsidP="00A818F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24DDDF" wp14:editId="7F60AC6B">
                <wp:simplePos x="0" y="0"/>
                <wp:positionH relativeFrom="column">
                  <wp:posOffset>477520</wp:posOffset>
                </wp:positionH>
                <wp:positionV relativeFrom="paragraph">
                  <wp:posOffset>88861</wp:posOffset>
                </wp:positionV>
                <wp:extent cx="335012" cy="387985"/>
                <wp:effectExtent l="0" t="13970" r="0" b="19685"/>
                <wp:wrapNone/>
                <wp:docPr id="416" name="Text Box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36515">
                          <a:off x="0" y="0"/>
                          <a:ext cx="335012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E60E3" w14:textId="77777777" w:rsidR="00A818F4" w:rsidRPr="00F3742D" w:rsidRDefault="00A818F4" w:rsidP="00A818F4">
                            <w:pPr>
                              <w:jc w:val="center"/>
                              <w:rPr>
                                <w:b/>
                                <w:bCs/>
                                <w:color w:val="87027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7027B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47E4BE" wp14:editId="2E1F25AA">
                                  <wp:extent cx="145415" cy="142875"/>
                                  <wp:effectExtent l="0" t="0" r="0" b="0"/>
                                  <wp:docPr id="417" name="Picture 4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41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4DDDF" id="Text Box 416" o:spid="_x0000_s1037" type="#_x0000_t202" style="position:absolute;margin-left:37.6pt;margin-top:7pt;width:26.4pt;height:30.55pt;rotation:-880747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" filled="f" stroked="f" strokeweight=".5pt">
                <v:textbox>
                  <w:txbxContent>
                    <w:p w14:paraId="7F2E60E3" w14:textId="77777777" w:rsidR="00A818F4" w:rsidRPr="00F3742D" w:rsidRDefault="00A818F4" w:rsidP="00A818F4">
                      <w:pPr>
                        <w:jc w:val="center"/>
                        <w:rPr>
                          <w:b/>
                          <w:bCs/>
                          <w:color w:val="87027B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87027B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47E4BE" wp14:editId="2E1F25AA">
                            <wp:extent cx="145415" cy="142875"/>
                            <wp:effectExtent l="0" t="0" r="0" b="0"/>
                            <wp:docPr id="417" name="Picture 4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415" cy="142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9E0911" w14:textId="77777777" w:rsidR="00A818F4" w:rsidRDefault="00A818F4" w:rsidP="00A818F4">
      <w:pPr>
        <w:pStyle w:val="BodyText"/>
        <w:rPr>
          <w:b/>
          <w:sz w:val="20"/>
        </w:rPr>
      </w:pPr>
    </w:p>
    <w:p w14:paraId="26CE8F12" w14:textId="50D563E7" w:rsidR="00A818F4" w:rsidRDefault="00A818F4" w:rsidP="00A818F4">
      <w:pPr>
        <w:pStyle w:val="BodyText"/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C3812E" wp14:editId="793F825F">
                <wp:simplePos x="0" y="0"/>
                <wp:positionH relativeFrom="column">
                  <wp:posOffset>3087098</wp:posOffset>
                </wp:positionH>
                <wp:positionV relativeFrom="paragraph">
                  <wp:posOffset>107950</wp:posOffset>
                </wp:positionV>
                <wp:extent cx="1276985" cy="544195"/>
                <wp:effectExtent l="0" t="0" r="0" b="0"/>
                <wp:wrapNone/>
                <wp:docPr id="401" name="Text Box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276985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4C006" w14:textId="77777777" w:rsidR="00A818F4" w:rsidRPr="0066312A" w:rsidRDefault="00A818F4" w:rsidP="00A818F4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Name one thing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br/>
                              <w:t>that could help you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br/>
                              <w:t>in the workplace?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C3812E" id="Text Box 401" o:spid="_x0000_s1038" type="#_x0000_t202" style="position:absolute;margin-left:243.1pt;margin-top:8.5pt;width:100.55pt;height:42.85pt;rotation:18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" filled="f" stroked="f" strokeweight=".5pt">
                <v:textbox>
                  <w:txbxContent>
                    <w:p w14:paraId="7BF4C006" w14:textId="77777777" w:rsidR="00A818F4" w:rsidRPr="0066312A" w:rsidRDefault="00A818F4" w:rsidP="00A818F4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Name one thing</w:t>
                      </w:r>
                      <w:r>
                        <w:rPr>
                          <w:sz w:val="19"/>
                          <w:szCs w:val="19"/>
                        </w:rPr>
                        <w:br/>
                        <w:t>that could help you</w:t>
                      </w:r>
                      <w:r>
                        <w:rPr>
                          <w:sz w:val="19"/>
                          <w:szCs w:val="19"/>
                        </w:rPr>
                        <w:br/>
                        <w:t>in the workplace?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96D5A" wp14:editId="1164CC79">
                <wp:simplePos x="0" y="0"/>
                <wp:positionH relativeFrom="column">
                  <wp:posOffset>1825625</wp:posOffset>
                </wp:positionH>
                <wp:positionV relativeFrom="paragraph">
                  <wp:posOffset>106045</wp:posOffset>
                </wp:positionV>
                <wp:extent cx="1276985" cy="544195"/>
                <wp:effectExtent l="0" t="0" r="0" b="0"/>
                <wp:wrapNone/>
                <wp:docPr id="402" name="Text Box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276985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79B24" w14:textId="77777777" w:rsidR="00A818F4" w:rsidRPr="0066312A" w:rsidRDefault="00A818F4" w:rsidP="00A818F4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Name a career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br/>
                              <w:t xml:space="preserve">your favourite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br/>
                              <w:t>subject could lead to!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796D5A" id="Text Box 402" o:spid="_x0000_s1039" type="#_x0000_t202" style="position:absolute;margin-left:143.75pt;margin-top:8.35pt;width:100.55pt;height:42.85pt;rotation:18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" filled="f" stroked="f" strokeweight=".5pt">
                <v:textbox>
                  <w:txbxContent>
                    <w:p w14:paraId="77779B24" w14:textId="77777777" w:rsidR="00A818F4" w:rsidRPr="0066312A" w:rsidRDefault="00A818F4" w:rsidP="00A818F4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Name a career</w:t>
                      </w:r>
                      <w:r>
                        <w:rPr>
                          <w:sz w:val="19"/>
                          <w:szCs w:val="19"/>
                        </w:rPr>
                        <w:br/>
                        <w:t xml:space="preserve">your favourite </w:t>
                      </w:r>
                      <w:r>
                        <w:rPr>
                          <w:sz w:val="19"/>
                          <w:szCs w:val="19"/>
                        </w:rPr>
                        <w:br/>
                        <w:t>subject could lead to!</w:t>
                      </w:r>
                    </w:p>
                  </w:txbxContent>
                </v:textbox>
              </v:shape>
            </w:pict>
          </mc:Fallback>
        </mc:AlternateContent>
      </w:r>
    </w:p>
    <w:p w14:paraId="5D535A5D" w14:textId="77777777" w:rsidR="00A818F4" w:rsidRDefault="00A818F4" w:rsidP="00A818F4">
      <w:pPr>
        <w:pStyle w:val="BodyText"/>
        <w:rPr>
          <w:b/>
          <w:sz w:val="20"/>
        </w:rPr>
      </w:pPr>
    </w:p>
    <w:p w14:paraId="61BE894C" w14:textId="77777777" w:rsidR="00A818F4" w:rsidRDefault="00A818F4" w:rsidP="00A818F4">
      <w:pPr>
        <w:pStyle w:val="BodyText"/>
        <w:rPr>
          <w:b/>
          <w:sz w:val="20"/>
        </w:rPr>
      </w:pPr>
    </w:p>
    <w:p w14:paraId="65A61328" w14:textId="77777777" w:rsidR="00A818F4" w:rsidRDefault="00A818F4" w:rsidP="00A818F4">
      <w:pPr>
        <w:pStyle w:val="BodyText"/>
        <w:rPr>
          <w:b/>
          <w:sz w:val="20"/>
        </w:rPr>
      </w:pPr>
    </w:p>
    <w:p w14:paraId="2F39CA9C" w14:textId="77777777" w:rsidR="00A818F4" w:rsidRDefault="00A818F4" w:rsidP="00A818F4">
      <w:pPr>
        <w:pStyle w:val="BodyText"/>
        <w:rPr>
          <w:b/>
          <w:sz w:val="20"/>
        </w:rPr>
      </w:pPr>
    </w:p>
    <w:p w14:paraId="571E9DC9" w14:textId="49653932" w:rsidR="00A818F4" w:rsidRDefault="00A818F4" w:rsidP="00A818F4">
      <w:pPr>
        <w:pStyle w:val="BodyText"/>
        <w:rPr>
          <w:b/>
          <w:sz w:val="21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04E8F7" wp14:editId="4E6A2F9C">
                <wp:simplePos x="0" y="0"/>
                <wp:positionH relativeFrom="column">
                  <wp:posOffset>1917163</wp:posOffset>
                </wp:positionH>
                <wp:positionV relativeFrom="paragraph">
                  <wp:posOffset>379631</wp:posOffset>
                </wp:positionV>
                <wp:extent cx="335012" cy="387985"/>
                <wp:effectExtent l="0" t="13970" r="0" b="19685"/>
                <wp:wrapNone/>
                <wp:docPr id="413" name="Text Box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70603">
                          <a:off x="0" y="0"/>
                          <a:ext cx="335012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7A2BF" w14:textId="77777777" w:rsidR="00A818F4" w:rsidRPr="00F3742D" w:rsidRDefault="00A818F4" w:rsidP="00A818F4">
                            <w:pPr>
                              <w:jc w:val="center"/>
                              <w:rPr>
                                <w:b/>
                                <w:bCs/>
                                <w:color w:val="87027B"/>
                                <w:sz w:val="36"/>
                                <w:szCs w:val="36"/>
                              </w:rPr>
                            </w:pPr>
                            <w:r w:rsidRPr="00F3742D">
                              <w:rPr>
                                <w:b/>
                                <w:bCs/>
                                <w:color w:val="87027B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7B5E2A" wp14:editId="5FD856DC">
                                  <wp:extent cx="145415" cy="142875"/>
                                  <wp:effectExtent l="0" t="0" r="0" b="0"/>
                                  <wp:docPr id="250" name="Picture 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41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4E8F7" id="Text Box 413" o:spid="_x0000_s1040" type="#_x0000_t202" style="position:absolute;margin-left:150.95pt;margin-top:29.9pt;width:26.4pt;height:30.55pt;rotation:3026237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" filled="f" stroked="f" strokeweight=".5pt">
                <v:textbox>
                  <w:txbxContent>
                    <w:p w14:paraId="4287A2BF" w14:textId="77777777" w:rsidR="00A818F4" w:rsidRPr="00F3742D" w:rsidRDefault="00A818F4" w:rsidP="00A818F4">
                      <w:pPr>
                        <w:jc w:val="center"/>
                        <w:rPr>
                          <w:b/>
                          <w:bCs/>
                          <w:color w:val="87027B"/>
                          <w:sz w:val="36"/>
                          <w:szCs w:val="36"/>
                        </w:rPr>
                      </w:pPr>
                      <w:r w:rsidRPr="00F3742D">
                        <w:rPr>
                          <w:b/>
                          <w:bCs/>
                          <w:color w:val="87027B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7B5E2A" wp14:editId="5FD856DC">
                            <wp:extent cx="145415" cy="142875"/>
                            <wp:effectExtent l="0" t="0" r="0" b="0"/>
                            <wp:docPr id="250" name="Picture 2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415" cy="142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15261" wp14:editId="5FB243DB">
                <wp:simplePos x="0" y="0"/>
                <wp:positionH relativeFrom="column">
                  <wp:posOffset>3870513</wp:posOffset>
                </wp:positionH>
                <wp:positionV relativeFrom="paragraph">
                  <wp:posOffset>379095</wp:posOffset>
                </wp:positionV>
                <wp:extent cx="335012" cy="387985"/>
                <wp:effectExtent l="0" t="13970" r="0" b="19685"/>
                <wp:wrapNone/>
                <wp:docPr id="412" name="Text Box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69372">
                          <a:off x="0" y="0"/>
                          <a:ext cx="335012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91B74" w14:textId="77777777" w:rsidR="00A818F4" w:rsidRPr="00F3742D" w:rsidRDefault="00A818F4" w:rsidP="00A818F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5261" id="Text Box 412" o:spid="_x0000_s1041" type="#_x0000_t202" style="position:absolute;margin-left:304.75pt;margin-top:29.85pt;width:26.4pt;height:30.55pt;rotation:881390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" filled="f" stroked="f" strokeweight=".5pt">
                <v:textbox>
                  <w:txbxContent>
                    <w:p w14:paraId="09891B74" w14:textId="77777777" w:rsidR="00A818F4" w:rsidRPr="00F3742D" w:rsidRDefault="00A818F4" w:rsidP="00A818F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CA4F59E" w14:textId="77777777" w:rsidR="00A818F4" w:rsidRPr="00A818F4" w:rsidRDefault="00A818F4" w:rsidP="00A818F4"/>
    <w:p w14:paraId="57767F20" w14:textId="77777777" w:rsidR="00A818F4" w:rsidRPr="00A818F4" w:rsidRDefault="00A818F4" w:rsidP="00A818F4"/>
    <w:p w14:paraId="7B4A86F0" w14:textId="77777777" w:rsidR="00A818F4" w:rsidRPr="00A818F4" w:rsidRDefault="00A818F4" w:rsidP="00A818F4"/>
    <w:p w14:paraId="0BD5CC87" w14:textId="77777777" w:rsidR="00A818F4" w:rsidRPr="00A818F4" w:rsidRDefault="00A818F4" w:rsidP="00A818F4"/>
    <w:p w14:paraId="31DE4B3A" w14:textId="77777777" w:rsidR="00A818F4" w:rsidRPr="00A818F4" w:rsidRDefault="00A818F4" w:rsidP="00A818F4"/>
    <w:p w14:paraId="5EDF7BE2" w14:textId="77777777" w:rsidR="00A818F4" w:rsidRPr="00A818F4" w:rsidRDefault="00A818F4" w:rsidP="00A818F4"/>
    <w:p w14:paraId="2D575DAB" w14:textId="77777777" w:rsidR="00A818F4" w:rsidRDefault="00A818F4" w:rsidP="00A818F4"/>
    <w:p w14:paraId="1762D11D" w14:textId="77777777" w:rsidR="00A818F4" w:rsidRPr="00A818F4" w:rsidRDefault="00A818F4" w:rsidP="00A818F4"/>
    <w:tbl>
      <w:tblPr>
        <w:tblStyle w:val="TableGrid"/>
        <w:tblW w:w="1056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5283"/>
      </w:tblGrid>
      <w:tr w:rsidR="00A818F4" w14:paraId="6F6BD8A3" w14:textId="77777777" w:rsidTr="00477B7A">
        <w:trPr>
          <w:trHeight w:val="595"/>
        </w:trPr>
        <w:tc>
          <w:tcPr>
            <w:tcW w:w="5283" w:type="dxa"/>
            <w:tcBorders>
              <w:top w:val="single" w:sz="8" w:space="0" w:color="FFFFFF" w:themeColor="background1"/>
              <w:right w:val="single" w:sz="8" w:space="0" w:color="87027B"/>
            </w:tcBorders>
          </w:tcPr>
          <w:p w14:paraId="33D14010" w14:textId="77777777" w:rsidR="00A818F4" w:rsidRPr="00357B93" w:rsidRDefault="00A818F4" w:rsidP="00477B7A">
            <w:pPr>
              <w:pStyle w:val="TableParagraph"/>
              <w:spacing w:before="91"/>
              <w:ind w:left="113"/>
              <w:rPr>
                <w:b/>
                <w:sz w:val="28"/>
                <w:szCs w:val="28"/>
              </w:rPr>
            </w:pPr>
            <w:r w:rsidRPr="00357B93">
              <w:rPr>
                <w:b/>
                <w:color w:val="892890"/>
                <w:sz w:val="28"/>
                <w:szCs w:val="28"/>
              </w:rPr>
              <w:t>How to make your chatt</w:t>
            </w:r>
            <w:r>
              <w:rPr>
                <w:b/>
                <w:color w:val="892890"/>
                <w:sz w:val="28"/>
                <w:szCs w:val="28"/>
              </w:rPr>
              <w:t>e</w:t>
            </w:r>
            <w:r w:rsidRPr="00357B93">
              <w:rPr>
                <w:b/>
                <w:color w:val="892890"/>
                <w:sz w:val="28"/>
                <w:szCs w:val="28"/>
              </w:rPr>
              <w:t>rbox</w:t>
            </w:r>
          </w:p>
          <w:p w14:paraId="7D9366D9" w14:textId="77777777" w:rsidR="00A818F4" w:rsidRDefault="00A818F4" w:rsidP="00477B7A">
            <w:pPr>
              <w:pStyle w:val="Default"/>
              <w:numPr>
                <w:ilvl w:val="0"/>
                <w:numId w:val="34"/>
              </w:numP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Cut out the purple square </w:t>
            </w:r>
          </w:p>
          <w:p w14:paraId="1ADD8626" w14:textId="77777777" w:rsidR="00A818F4" w:rsidRDefault="00A818F4" w:rsidP="00477B7A">
            <w:pPr>
              <w:pStyle w:val="Default"/>
              <w:numPr>
                <w:ilvl w:val="0"/>
                <w:numId w:val="34"/>
              </w:numPr>
              <w:rPr>
                <w:color w:val="211D1E"/>
                <w:sz w:val="20"/>
                <w:szCs w:val="20"/>
              </w:rPr>
            </w:pPr>
            <w:r w:rsidRPr="00357B93">
              <w:rPr>
                <w:color w:val="211D1E"/>
                <w:sz w:val="20"/>
                <w:szCs w:val="20"/>
              </w:rPr>
              <w:t xml:space="preserve">Fold the square in half lengthways and then again across the middle. </w:t>
            </w:r>
          </w:p>
          <w:p w14:paraId="3F702843" w14:textId="77777777" w:rsidR="00A818F4" w:rsidRDefault="00A818F4" w:rsidP="00477B7A">
            <w:pPr>
              <w:pStyle w:val="Default"/>
              <w:numPr>
                <w:ilvl w:val="0"/>
                <w:numId w:val="34"/>
              </w:numPr>
              <w:rPr>
                <w:color w:val="211D1E"/>
                <w:sz w:val="20"/>
                <w:szCs w:val="20"/>
              </w:rPr>
            </w:pPr>
            <w:r w:rsidRPr="00357B93">
              <w:rPr>
                <w:color w:val="211D1E"/>
                <w:sz w:val="20"/>
                <w:szCs w:val="20"/>
              </w:rPr>
              <w:t xml:space="preserve">Open the square and turn it over so the writing </w:t>
            </w:r>
            <w:r>
              <w:rPr>
                <w:color w:val="211D1E"/>
                <w:sz w:val="20"/>
                <w:szCs w:val="20"/>
              </w:rPr>
              <w:br/>
            </w:r>
            <w:r w:rsidRPr="00357B93">
              <w:rPr>
                <w:color w:val="211D1E"/>
                <w:sz w:val="20"/>
                <w:szCs w:val="20"/>
              </w:rPr>
              <w:t xml:space="preserve">is facing down. Fold the four corners in to </w:t>
            </w:r>
            <w:r>
              <w:rPr>
                <w:color w:val="211D1E"/>
                <w:sz w:val="20"/>
                <w:szCs w:val="20"/>
              </w:rPr>
              <w:br/>
            </w:r>
            <w:r w:rsidRPr="00357B93">
              <w:rPr>
                <w:color w:val="211D1E"/>
                <w:sz w:val="20"/>
                <w:szCs w:val="20"/>
              </w:rPr>
              <w:t xml:space="preserve">the middle. </w:t>
            </w:r>
          </w:p>
          <w:p w14:paraId="4CC55E9E" w14:textId="77777777" w:rsidR="00A818F4" w:rsidRDefault="00A818F4" w:rsidP="00477B7A">
            <w:pPr>
              <w:pStyle w:val="Default"/>
              <w:numPr>
                <w:ilvl w:val="0"/>
                <w:numId w:val="34"/>
              </w:numPr>
              <w:rPr>
                <w:color w:val="211D1E"/>
                <w:sz w:val="20"/>
                <w:szCs w:val="20"/>
              </w:rPr>
            </w:pPr>
            <w:r w:rsidRPr="00357B93">
              <w:rPr>
                <w:color w:val="211D1E"/>
                <w:sz w:val="20"/>
                <w:szCs w:val="20"/>
              </w:rPr>
              <w:t xml:space="preserve">Turn the square over again and fold the new </w:t>
            </w:r>
            <w:r>
              <w:rPr>
                <w:color w:val="211D1E"/>
                <w:sz w:val="20"/>
                <w:szCs w:val="20"/>
              </w:rPr>
              <w:br/>
            </w:r>
            <w:r w:rsidRPr="00357B93">
              <w:rPr>
                <w:color w:val="211D1E"/>
                <w:sz w:val="20"/>
                <w:szCs w:val="20"/>
              </w:rPr>
              <w:t xml:space="preserve">four corners into the middle. </w:t>
            </w:r>
          </w:p>
          <w:p w14:paraId="4ACBA9CA" w14:textId="77777777" w:rsidR="00A818F4" w:rsidRDefault="00A818F4" w:rsidP="00477B7A">
            <w:pPr>
              <w:pStyle w:val="Default"/>
              <w:numPr>
                <w:ilvl w:val="0"/>
                <w:numId w:val="34"/>
              </w:numPr>
              <w:rPr>
                <w:color w:val="211D1E"/>
                <w:sz w:val="20"/>
                <w:szCs w:val="20"/>
              </w:rPr>
            </w:pPr>
            <w:r w:rsidRPr="00357B93">
              <w:rPr>
                <w:color w:val="211D1E"/>
                <w:sz w:val="20"/>
                <w:szCs w:val="20"/>
              </w:rPr>
              <w:t xml:space="preserve">Fold in half so the questions face in. </w:t>
            </w:r>
          </w:p>
          <w:p w14:paraId="023D94C9" w14:textId="77777777" w:rsidR="00A818F4" w:rsidRPr="00357B93" w:rsidRDefault="00A818F4" w:rsidP="00477B7A">
            <w:pPr>
              <w:pStyle w:val="Default"/>
              <w:numPr>
                <w:ilvl w:val="0"/>
                <w:numId w:val="34"/>
              </w:numPr>
              <w:rPr>
                <w:color w:val="211D1E"/>
                <w:sz w:val="20"/>
                <w:szCs w:val="20"/>
              </w:rPr>
            </w:pPr>
            <w:r w:rsidRPr="00357B93">
              <w:rPr>
                <w:color w:val="211D1E"/>
                <w:sz w:val="20"/>
                <w:szCs w:val="20"/>
              </w:rPr>
              <w:t xml:space="preserve">Put your fingers in the pockets and you're ready to go! </w:t>
            </w:r>
          </w:p>
          <w:p w14:paraId="0F8193CD" w14:textId="77777777" w:rsidR="00A818F4" w:rsidRDefault="00A818F4" w:rsidP="00477B7A">
            <w:pPr>
              <w:spacing w:line="264" w:lineRule="exact"/>
              <w:rPr>
                <w:sz w:val="20"/>
              </w:rPr>
            </w:pPr>
          </w:p>
        </w:tc>
        <w:tc>
          <w:tcPr>
            <w:tcW w:w="5283" w:type="dxa"/>
            <w:tcBorders>
              <w:top w:val="single" w:sz="8" w:space="0" w:color="FFFFFF" w:themeColor="background1"/>
              <w:left w:val="single" w:sz="8" w:space="0" w:color="87027B"/>
              <w:right w:val="single" w:sz="8" w:space="0" w:color="FFFFFF" w:themeColor="background1"/>
            </w:tcBorders>
          </w:tcPr>
          <w:p w14:paraId="790FDC77" w14:textId="77777777" w:rsidR="00A818F4" w:rsidRPr="00357B93" w:rsidRDefault="00A818F4" w:rsidP="00477B7A">
            <w:pPr>
              <w:pStyle w:val="TableParagraph"/>
              <w:spacing w:before="91"/>
              <w:ind w:left="113"/>
              <w:rPr>
                <w:b/>
                <w:sz w:val="28"/>
                <w:szCs w:val="28"/>
              </w:rPr>
            </w:pPr>
            <w:r w:rsidRPr="00357B93">
              <w:rPr>
                <w:b/>
                <w:color w:val="892890"/>
                <w:sz w:val="28"/>
                <w:szCs w:val="28"/>
              </w:rPr>
              <w:t xml:space="preserve">How to </w:t>
            </w:r>
            <w:r>
              <w:rPr>
                <w:b/>
                <w:color w:val="892890"/>
                <w:sz w:val="28"/>
                <w:szCs w:val="28"/>
              </w:rPr>
              <w:t>use</w:t>
            </w:r>
            <w:r w:rsidRPr="00357B93">
              <w:rPr>
                <w:b/>
                <w:color w:val="892890"/>
                <w:sz w:val="28"/>
                <w:szCs w:val="28"/>
              </w:rPr>
              <w:t xml:space="preserve"> your chatt</w:t>
            </w:r>
            <w:r>
              <w:rPr>
                <w:b/>
                <w:color w:val="892890"/>
                <w:sz w:val="28"/>
                <w:szCs w:val="28"/>
              </w:rPr>
              <w:t>e</w:t>
            </w:r>
            <w:r w:rsidRPr="00357B93">
              <w:rPr>
                <w:b/>
                <w:color w:val="892890"/>
                <w:sz w:val="28"/>
                <w:szCs w:val="28"/>
              </w:rPr>
              <w:t>rbox</w:t>
            </w:r>
          </w:p>
          <w:p w14:paraId="7089AC86" w14:textId="77777777" w:rsidR="00A818F4" w:rsidRDefault="00A818F4" w:rsidP="00477B7A">
            <w:pPr>
              <w:pStyle w:val="Default"/>
              <w:numPr>
                <w:ilvl w:val="0"/>
                <w:numId w:val="35"/>
              </w:numP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Work in pairs. </w:t>
            </w:r>
          </w:p>
          <w:p w14:paraId="6CAC9513" w14:textId="77777777" w:rsidR="00A818F4" w:rsidRDefault="00A818F4" w:rsidP="00477B7A">
            <w:pPr>
              <w:pStyle w:val="Default"/>
              <w:numPr>
                <w:ilvl w:val="0"/>
                <w:numId w:val="35"/>
              </w:numPr>
              <w:rPr>
                <w:color w:val="211D1E"/>
                <w:sz w:val="20"/>
                <w:szCs w:val="20"/>
              </w:rPr>
            </w:pPr>
            <w:r w:rsidRPr="00357B93">
              <w:rPr>
                <w:color w:val="211D1E"/>
                <w:sz w:val="20"/>
                <w:szCs w:val="20"/>
              </w:rPr>
              <w:t xml:space="preserve">The person holding the chatterbox asks the other person to choose a number from 1–10. </w:t>
            </w:r>
          </w:p>
          <w:p w14:paraId="33DFF89B" w14:textId="77777777" w:rsidR="00A818F4" w:rsidRDefault="00A818F4" w:rsidP="00477B7A">
            <w:pPr>
              <w:pStyle w:val="Default"/>
              <w:numPr>
                <w:ilvl w:val="0"/>
                <w:numId w:val="35"/>
              </w:numPr>
              <w:rPr>
                <w:color w:val="211D1E"/>
                <w:sz w:val="20"/>
                <w:szCs w:val="20"/>
              </w:rPr>
            </w:pPr>
            <w:r w:rsidRPr="00357B93">
              <w:rPr>
                <w:color w:val="211D1E"/>
                <w:sz w:val="20"/>
                <w:szCs w:val="20"/>
              </w:rPr>
              <w:t xml:space="preserve">Open and close the chatterbox the amount of times from the answer above. </w:t>
            </w:r>
          </w:p>
          <w:p w14:paraId="32513225" w14:textId="77777777" w:rsidR="00A818F4" w:rsidRDefault="00A818F4" w:rsidP="00477B7A">
            <w:pPr>
              <w:pStyle w:val="Default"/>
              <w:numPr>
                <w:ilvl w:val="0"/>
                <w:numId w:val="35"/>
              </w:numPr>
              <w:rPr>
                <w:color w:val="211D1E"/>
                <w:sz w:val="20"/>
                <w:szCs w:val="20"/>
              </w:rPr>
            </w:pPr>
            <w:r w:rsidRPr="00357B93">
              <w:rPr>
                <w:color w:val="211D1E"/>
                <w:sz w:val="20"/>
                <w:szCs w:val="20"/>
              </w:rPr>
              <w:t>Lift up that number to reveal the question</w:t>
            </w:r>
          </w:p>
          <w:p w14:paraId="6FFD7521" w14:textId="77777777" w:rsidR="00A818F4" w:rsidRPr="00357B93" w:rsidRDefault="00A818F4" w:rsidP="00477B7A">
            <w:pPr>
              <w:pStyle w:val="Default"/>
              <w:numPr>
                <w:ilvl w:val="0"/>
                <w:numId w:val="35"/>
              </w:numPr>
              <w:rPr>
                <w:color w:val="211D1E"/>
                <w:sz w:val="20"/>
                <w:szCs w:val="20"/>
              </w:rPr>
            </w:pPr>
            <w:r w:rsidRPr="00357B93">
              <w:rPr>
                <w:color w:val="211D1E"/>
                <w:sz w:val="20"/>
                <w:szCs w:val="20"/>
              </w:rPr>
              <w:t xml:space="preserve">Discuss in pairs your chosen question. </w:t>
            </w:r>
          </w:p>
          <w:p w14:paraId="69835BF6" w14:textId="77777777" w:rsidR="00A818F4" w:rsidRDefault="00A818F4" w:rsidP="00477B7A">
            <w:pPr>
              <w:spacing w:line="264" w:lineRule="exact"/>
              <w:rPr>
                <w:sz w:val="20"/>
              </w:rPr>
            </w:pPr>
          </w:p>
        </w:tc>
      </w:tr>
    </w:tbl>
    <w:p w14:paraId="0201DFA7" w14:textId="77777777" w:rsidR="00097206" w:rsidRPr="007E7CB6" w:rsidRDefault="00097206" w:rsidP="007E7CB6">
      <w:bookmarkStart w:id="0" w:name="_GoBack"/>
      <w:bookmarkEnd w:id="0"/>
    </w:p>
    <w:sectPr w:rsidR="00097206" w:rsidRPr="007E7CB6" w:rsidSect="00400190">
      <w:footerReference w:type="default" r:id="rId12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A4201" w14:textId="77777777" w:rsidR="00CF4EFA" w:rsidRDefault="00CF4EFA">
      <w:r>
        <w:separator/>
      </w:r>
    </w:p>
  </w:endnote>
  <w:endnote w:type="continuationSeparator" w:id="0">
    <w:p w14:paraId="6C647E24" w14:textId="77777777" w:rsidR="00CF4EFA" w:rsidRDefault="00CF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C02A4" w14:textId="77777777" w:rsidR="00CF4EFA" w:rsidRDefault="00CF4EFA">
      <w:r>
        <w:separator/>
      </w:r>
    </w:p>
  </w:footnote>
  <w:footnote w:type="continuationSeparator" w:id="0">
    <w:p w14:paraId="7B1C29CF" w14:textId="77777777" w:rsidR="00CF4EFA" w:rsidRDefault="00CF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202E7"/>
    <w:rsid w:val="00046662"/>
    <w:rsid w:val="00096747"/>
    <w:rsid w:val="00097206"/>
    <w:rsid w:val="000B4388"/>
    <w:rsid w:val="000B5DCD"/>
    <w:rsid w:val="000D7C0C"/>
    <w:rsid w:val="000E1F84"/>
    <w:rsid w:val="000E4BC3"/>
    <w:rsid w:val="000F4637"/>
    <w:rsid w:val="00120DEF"/>
    <w:rsid w:val="00187255"/>
    <w:rsid w:val="001D336B"/>
    <w:rsid w:val="001F4BE7"/>
    <w:rsid w:val="00245CD3"/>
    <w:rsid w:val="002D7BB1"/>
    <w:rsid w:val="002F2C43"/>
    <w:rsid w:val="0031312A"/>
    <w:rsid w:val="003544C7"/>
    <w:rsid w:val="00357B93"/>
    <w:rsid w:val="00374A65"/>
    <w:rsid w:val="00394769"/>
    <w:rsid w:val="003B7D6D"/>
    <w:rsid w:val="00400190"/>
    <w:rsid w:val="00403FC2"/>
    <w:rsid w:val="00451FDB"/>
    <w:rsid w:val="004765B4"/>
    <w:rsid w:val="00493574"/>
    <w:rsid w:val="004A6209"/>
    <w:rsid w:val="00510832"/>
    <w:rsid w:val="00560FC3"/>
    <w:rsid w:val="005A26E3"/>
    <w:rsid w:val="005F1E83"/>
    <w:rsid w:val="0063401B"/>
    <w:rsid w:val="0066312A"/>
    <w:rsid w:val="006A6ED6"/>
    <w:rsid w:val="006E2B9C"/>
    <w:rsid w:val="007B5FA0"/>
    <w:rsid w:val="007E7CB6"/>
    <w:rsid w:val="008207A7"/>
    <w:rsid w:val="0083665A"/>
    <w:rsid w:val="00852841"/>
    <w:rsid w:val="00865C32"/>
    <w:rsid w:val="008736F8"/>
    <w:rsid w:val="00887192"/>
    <w:rsid w:val="008A2503"/>
    <w:rsid w:val="008B17E6"/>
    <w:rsid w:val="008E0981"/>
    <w:rsid w:val="009038EC"/>
    <w:rsid w:val="009854D5"/>
    <w:rsid w:val="00990900"/>
    <w:rsid w:val="009D77E0"/>
    <w:rsid w:val="00A25A0C"/>
    <w:rsid w:val="00A31503"/>
    <w:rsid w:val="00A7342D"/>
    <w:rsid w:val="00A818F4"/>
    <w:rsid w:val="00A87F23"/>
    <w:rsid w:val="00AF59F3"/>
    <w:rsid w:val="00B25731"/>
    <w:rsid w:val="00B25A90"/>
    <w:rsid w:val="00B404AE"/>
    <w:rsid w:val="00B530D2"/>
    <w:rsid w:val="00C0122B"/>
    <w:rsid w:val="00C40492"/>
    <w:rsid w:val="00C54A91"/>
    <w:rsid w:val="00C5667E"/>
    <w:rsid w:val="00C7779A"/>
    <w:rsid w:val="00CB5E83"/>
    <w:rsid w:val="00CF4EFA"/>
    <w:rsid w:val="00CF74A1"/>
    <w:rsid w:val="00DA42FD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E25C4"/>
    <w:rsid w:val="00F31522"/>
    <w:rsid w:val="00F33E96"/>
    <w:rsid w:val="00F3742D"/>
    <w:rsid w:val="00FA14A1"/>
    <w:rsid w:val="00FA291F"/>
    <w:rsid w:val="00FD1D23"/>
    <w:rsid w:val="00FE026A"/>
    <w:rsid w:val="00FE07E2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88C155-AAC0-4719-BEE2-4AD66EAF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F481888C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4</cp:revision>
  <dcterms:created xsi:type="dcterms:W3CDTF">2021-01-20T18:05:00Z</dcterms:created>
  <dcterms:modified xsi:type="dcterms:W3CDTF">2021-01-20T18:51:00Z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