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133CF" w14:textId="77777777" w:rsidR="0014781C" w:rsidRDefault="0014781C" w:rsidP="0014781C">
      <w:pPr>
        <w:pStyle w:val="BodyText"/>
        <w:rPr>
          <w:b/>
          <w:sz w:val="20"/>
        </w:rPr>
      </w:pPr>
    </w:p>
    <w:p w14:paraId="0D3D7554" w14:textId="77777777" w:rsidR="0014781C" w:rsidRDefault="0014781C" w:rsidP="0014781C">
      <w:pPr>
        <w:pStyle w:val="BodyText"/>
        <w:rPr>
          <w:b/>
          <w:sz w:val="20"/>
        </w:rPr>
      </w:pPr>
    </w:p>
    <w:p w14:paraId="09CAC500" w14:textId="77777777" w:rsidR="0014781C" w:rsidRDefault="0014781C" w:rsidP="0014781C">
      <w:pPr>
        <w:pStyle w:val="BodyText"/>
        <w:rPr>
          <w:b/>
          <w:sz w:val="20"/>
        </w:rPr>
      </w:pPr>
    </w:p>
    <w:p w14:paraId="42F44E4B" w14:textId="77777777" w:rsidR="0014781C" w:rsidRDefault="0014781C" w:rsidP="0014781C">
      <w:pPr>
        <w:pStyle w:val="BodyText"/>
        <w:spacing w:before="4"/>
        <w:rPr>
          <w:b/>
        </w:rPr>
      </w:pPr>
    </w:p>
    <w:p w14:paraId="316C5D0D" w14:textId="77777777" w:rsidR="0014781C" w:rsidRDefault="0014781C" w:rsidP="0014781C">
      <w:pPr>
        <w:pStyle w:val="Heading1"/>
        <w:spacing w:line="165" w:lineRule="auto"/>
        <w:ind w:right="477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03606" wp14:editId="3C9533C2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68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431800 w 681"/>
                            <a:gd name="T1" fmla="*/ 316230 h 1418"/>
                            <a:gd name="T2" fmla="*/ 0 w 681"/>
                            <a:gd name="T3" fmla="*/ -133985 h 1418"/>
                            <a:gd name="T4" fmla="*/ 0 w 681"/>
                            <a:gd name="T5" fmla="*/ 96520 h 1418"/>
                            <a:gd name="T6" fmla="*/ 210820 w 681"/>
                            <a:gd name="T7" fmla="*/ 316230 h 1418"/>
                            <a:gd name="T8" fmla="*/ 0 w 681"/>
                            <a:gd name="T9" fmla="*/ 535305 h 1418"/>
                            <a:gd name="T10" fmla="*/ 0 w 681"/>
                            <a:gd name="T11" fmla="*/ 765810 h 1418"/>
                            <a:gd name="T12" fmla="*/ 431800 w 681"/>
                            <a:gd name="T13" fmla="*/ 316230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680" y="709"/>
                              </a:moveTo>
                              <a:lnTo>
                                <a:pt x="0" y="0"/>
                              </a:ln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62D6" id="Freeform 252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" path="m680,709l,,,363,332,709,,1054r,363l680,709xe" fillcolor="#fced00" stroked="f">
                <v:path arrowok="t" o:connecttype="custom" o:connectlocs="274193000,200806050;0,-85080475;0,61290200;133870700,200806050;0,339918675;0,486289350;274193000,20080605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42EF806E" wp14:editId="791EC576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2890"/>
        </w:rPr>
        <w:t xml:space="preserve">RESOURCE 6.3 </w:t>
      </w:r>
      <w:r>
        <w:rPr>
          <w:color w:val="BD95C4"/>
        </w:rPr>
        <w:t>CAREERS QUIZ</w:t>
      </w:r>
    </w:p>
    <w:p w14:paraId="253A9257" w14:textId="77777777" w:rsidR="0014781C" w:rsidRDefault="0014781C" w:rsidP="0014781C">
      <w:pPr>
        <w:pStyle w:val="BodyText"/>
        <w:rPr>
          <w:b/>
          <w:sz w:val="20"/>
        </w:rPr>
      </w:pPr>
    </w:p>
    <w:p w14:paraId="530CEC8B" w14:textId="77777777" w:rsidR="0014781C" w:rsidRDefault="0014781C" w:rsidP="0014781C">
      <w:pPr>
        <w:pStyle w:val="BodyText"/>
        <w:spacing w:before="2"/>
        <w:rPr>
          <w:b/>
          <w:sz w:val="29"/>
        </w:rPr>
      </w:pPr>
    </w:p>
    <w:tbl>
      <w:tblPr>
        <w:tblW w:w="10093" w:type="dxa"/>
        <w:tblInd w:w="146" w:type="dxa"/>
        <w:tblBorders>
          <w:top w:val="dashed" w:sz="8" w:space="0" w:color="BD95C4"/>
          <w:left w:val="dashed" w:sz="8" w:space="0" w:color="BD95C4"/>
          <w:bottom w:val="dashed" w:sz="8" w:space="0" w:color="BD95C4"/>
          <w:right w:val="dashed" w:sz="8" w:space="0" w:color="BD95C4"/>
          <w:insideH w:val="dashed" w:sz="8" w:space="0" w:color="BD95C4"/>
          <w:insideV w:val="dashed" w:sz="8" w:space="0" w:color="BD95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5386"/>
      </w:tblGrid>
      <w:tr w:rsidR="0014781C" w14:paraId="4B17D3C0" w14:textId="77777777" w:rsidTr="009B2905">
        <w:trPr>
          <w:trHeight w:val="1962"/>
        </w:trPr>
        <w:tc>
          <w:tcPr>
            <w:tcW w:w="4707" w:type="dxa"/>
          </w:tcPr>
          <w:p w14:paraId="31DB81A4" w14:textId="77777777" w:rsidR="0014781C" w:rsidRDefault="0014781C" w:rsidP="00477B7A">
            <w:pPr>
              <w:pStyle w:val="TableParagraph"/>
              <w:spacing w:before="12"/>
              <w:jc w:val="center"/>
              <w:rPr>
                <w:b/>
                <w:sz w:val="32"/>
              </w:rPr>
            </w:pPr>
          </w:p>
          <w:p w14:paraId="4D092EB1" w14:textId="0D1FC1AC" w:rsidR="0014781C" w:rsidRDefault="0014781C" w:rsidP="00477B7A">
            <w:pPr>
              <w:pStyle w:val="TableParagraph"/>
              <w:spacing w:line="175" w:lineRule="auto"/>
              <w:ind w:left="684" w:right="68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WHAT IS NOT A REASONABLE ADJUSTMENT?</w:t>
            </w:r>
          </w:p>
        </w:tc>
        <w:tc>
          <w:tcPr>
            <w:tcW w:w="5386" w:type="dxa"/>
          </w:tcPr>
          <w:p w14:paraId="2F22966E" w14:textId="79678A1C" w:rsidR="00CE321D" w:rsidRPr="0014781C" w:rsidRDefault="0014781C" w:rsidP="00CE321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</w:p>
          <w:p w14:paraId="4A578FF0" w14:textId="55834279" w:rsidR="004C6DAA" w:rsidRDefault="004C6DAA" w:rsidP="004C6DAA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8050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Having an interpreter provided if you need one</w:t>
            </w:r>
          </w:p>
          <w:p w14:paraId="1C39B63E" w14:textId="2D065F23" w:rsidR="004C6DAA" w:rsidRDefault="004C6DAA" w:rsidP="004C6DAA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20078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Being paid more than your colleagues for doing the</w:t>
            </w:r>
            <w:r>
              <w:rPr>
                <w:sz w:val="23"/>
              </w:rPr>
              <w:br/>
              <w:t xml:space="preserve">        </w:t>
            </w:r>
            <w:r w:rsidR="005A636A">
              <w:rPr>
                <w:sz w:val="23"/>
              </w:rPr>
              <w:t xml:space="preserve"> </w:t>
            </w:r>
            <w:bookmarkStart w:id="0" w:name="_GoBack"/>
            <w:bookmarkEnd w:id="0"/>
            <w:r>
              <w:rPr>
                <w:sz w:val="23"/>
              </w:rPr>
              <w:t>same job</w:t>
            </w:r>
          </w:p>
          <w:p w14:paraId="3407F880" w14:textId="65691F75" w:rsidR="004C6DAA" w:rsidRDefault="004C6DAA" w:rsidP="004C6DAA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5701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Subtitles for presentations, videos or speeches</w:t>
            </w:r>
          </w:p>
          <w:p w14:paraId="0BD02493" w14:textId="609C40A7" w:rsidR="0014781C" w:rsidRPr="0014781C" w:rsidRDefault="004C6DAA" w:rsidP="004C6DAA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84153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Having a radio aid</w:t>
            </w:r>
          </w:p>
        </w:tc>
      </w:tr>
      <w:tr w:rsidR="0014781C" w14:paraId="71782B9A" w14:textId="77777777" w:rsidTr="009B2905">
        <w:trPr>
          <w:trHeight w:val="1962"/>
        </w:trPr>
        <w:tc>
          <w:tcPr>
            <w:tcW w:w="4707" w:type="dxa"/>
          </w:tcPr>
          <w:p w14:paraId="6C233700" w14:textId="77777777" w:rsidR="0014781C" w:rsidRDefault="0014781C" w:rsidP="00477B7A">
            <w:pPr>
              <w:pStyle w:val="TableParagraph"/>
              <w:spacing w:before="324" w:line="175" w:lineRule="auto"/>
              <w:ind w:left="684" w:right="68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WHAT AGE DO YOU HAVE TO START UNIVERSITY BY?</w:t>
            </w:r>
          </w:p>
        </w:tc>
        <w:tc>
          <w:tcPr>
            <w:tcW w:w="5386" w:type="dxa"/>
          </w:tcPr>
          <w:p w14:paraId="17F41A0B" w14:textId="5C640642" w:rsidR="00CE321D" w:rsidRPr="00FE0C78" w:rsidRDefault="00CE321D" w:rsidP="00CE321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</w:p>
          <w:p w14:paraId="336C663D" w14:textId="0F0277C6" w:rsidR="00167372" w:rsidRDefault="00167372" w:rsidP="00167372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6052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18–21</w:t>
            </w:r>
          </w:p>
          <w:p w14:paraId="514C4848" w14:textId="77777777" w:rsidR="00167372" w:rsidRDefault="00167372" w:rsidP="00167372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117718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21–30</w:t>
            </w:r>
          </w:p>
          <w:p w14:paraId="0DD2B89B" w14:textId="77777777" w:rsidR="00167372" w:rsidRDefault="00167372" w:rsidP="00167372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19282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30–50</w:t>
            </w:r>
          </w:p>
          <w:p w14:paraId="66FF76A9" w14:textId="6C39A67D" w:rsidR="0014781C" w:rsidRPr="00167372" w:rsidRDefault="00167372" w:rsidP="00167372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21624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Pr="00167372">
              <w:rPr>
                <w:sz w:val="23"/>
              </w:rPr>
              <w:t>Any age</w:t>
            </w:r>
          </w:p>
        </w:tc>
      </w:tr>
      <w:tr w:rsidR="0014781C" w14:paraId="561A0E55" w14:textId="77777777" w:rsidTr="0014781C">
        <w:trPr>
          <w:trHeight w:val="1964"/>
        </w:trPr>
        <w:tc>
          <w:tcPr>
            <w:tcW w:w="4707" w:type="dxa"/>
          </w:tcPr>
          <w:p w14:paraId="2A2D969A" w14:textId="7B8D7123" w:rsidR="0014781C" w:rsidRDefault="0014781C" w:rsidP="00477B7A">
            <w:pPr>
              <w:pStyle w:val="TableParagraph"/>
              <w:jc w:val="center"/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 </w:t>
            </w:r>
          </w:p>
          <w:p w14:paraId="31F75BE7" w14:textId="77777777" w:rsidR="0014781C" w:rsidRDefault="0014781C" w:rsidP="00477B7A">
            <w:pPr>
              <w:pStyle w:val="TableParagraph"/>
              <w:spacing w:line="175" w:lineRule="auto"/>
              <w:ind w:left="696" w:firstLine="2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WHO APPLIES FOR ACCESS TO WORK?</w:t>
            </w:r>
          </w:p>
        </w:tc>
        <w:tc>
          <w:tcPr>
            <w:tcW w:w="5386" w:type="dxa"/>
          </w:tcPr>
          <w:p w14:paraId="798D6B1B" w14:textId="46815222" w:rsidR="0014781C" w:rsidRDefault="0014781C" w:rsidP="00477B7A">
            <w:pPr>
              <w:pStyle w:val="TableParagraph"/>
              <w:rPr>
                <w:b/>
                <w:sz w:val="26"/>
              </w:rPr>
            </w:pPr>
          </w:p>
          <w:p w14:paraId="4152E1DF" w14:textId="22096950" w:rsidR="0014781C" w:rsidRDefault="00CE321D" w:rsidP="00CE321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8008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72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Your employer</w:t>
            </w:r>
          </w:p>
          <w:p w14:paraId="23AFF39E" w14:textId="3CC61ADE" w:rsidR="0014781C" w:rsidRDefault="00CE321D" w:rsidP="00CE321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123141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Your parents</w:t>
            </w:r>
          </w:p>
          <w:p w14:paraId="3021B271" w14:textId="763BC913" w:rsidR="0014781C" w:rsidRDefault="00CE321D" w:rsidP="00CE321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3624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You</w:t>
            </w:r>
          </w:p>
          <w:p w14:paraId="17C75BD1" w14:textId="762CF90E" w:rsidR="0014781C" w:rsidRPr="00FE0C78" w:rsidRDefault="00CE321D" w:rsidP="00CE321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25262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Your Manager</w:t>
            </w:r>
          </w:p>
        </w:tc>
      </w:tr>
      <w:tr w:rsidR="0014781C" w14:paraId="4576BFDD" w14:textId="77777777" w:rsidTr="0014781C">
        <w:trPr>
          <w:trHeight w:val="1964"/>
        </w:trPr>
        <w:tc>
          <w:tcPr>
            <w:tcW w:w="4707" w:type="dxa"/>
          </w:tcPr>
          <w:p w14:paraId="40A4AF91" w14:textId="77777777" w:rsidR="0014781C" w:rsidRDefault="0014781C" w:rsidP="00477B7A">
            <w:pPr>
              <w:pStyle w:val="TableParagraph"/>
              <w:spacing w:before="324" w:line="175" w:lineRule="auto"/>
              <w:ind w:left="529" w:right="526" w:firstLine="13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IN 1914 WHAT WAS THE MOST POPULAR APPRENTICESHIP?</w:t>
            </w:r>
          </w:p>
        </w:tc>
        <w:tc>
          <w:tcPr>
            <w:tcW w:w="5386" w:type="dxa"/>
          </w:tcPr>
          <w:p w14:paraId="08F01B9B" w14:textId="1F4D61D1" w:rsidR="0014781C" w:rsidRDefault="0014781C" w:rsidP="00477B7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E5FB92F" w14:textId="2CD0DEEA" w:rsidR="0014781C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21344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Cooking</w:t>
            </w:r>
          </w:p>
          <w:p w14:paraId="395042E6" w14:textId="3ECE7606" w:rsidR="0014781C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174571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Engineering</w:t>
            </w:r>
          </w:p>
          <w:p w14:paraId="57235116" w14:textId="26AC3E3E" w:rsidR="0014781C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597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Animal work</w:t>
            </w:r>
          </w:p>
          <w:p w14:paraId="00EAA98A" w14:textId="68724519" w:rsidR="0014781C" w:rsidRPr="00FE0C78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20904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Dressmaking</w:t>
            </w:r>
          </w:p>
        </w:tc>
      </w:tr>
      <w:tr w:rsidR="0014781C" w14:paraId="3291C441" w14:textId="77777777" w:rsidTr="0014781C">
        <w:trPr>
          <w:trHeight w:val="1964"/>
        </w:trPr>
        <w:tc>
          <w:tcPr>
            <w:tcW w:w="4707" w:type="dxa"/>
          </w:tcPr>
          <w:p w14:paraId="77AB6BFB" w14:textId="77777777" w:rsidR="0014781C" w:rsidRDefault="0014781C" w:rsidP="00477B7A">
            <w:pPr>
              <w:pStyle w:val="TableParagraph"/>
              <w:spacing w:before="324" w:line="175" w:lineRule="auto"/>
              <w:ind w:left="529" w:right="526" w:firstLine="128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IN 2014 WHAT WAS THE MOST POPULAR APPRENTICESHIP?</w:t>
            </w:r>
          </w:p>
        </w:tc>
        <w:tc>
          <w:tcPr>
            <w:tcW w:w="5386" w:type="dxa"/>
          </w:tcPr>
          <w:p w14:paraId="065A7AAB" w14:textId="1A01CF61" w:rsidR="0014781C" w:rsidRDefault="0014781C" w:rsidP="00477B7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820969C" w14:textId="7AD20D1B" w:rsidR="0014781C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19706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E5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Health and social care</w:t>
            </w:r>
          </w:p>
          <w:p w14:paraId="31722C8A" w14:textId="77777777" w:rsidR="00C95BA7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134451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Engineering</w:t>
            </w:r>
          </w:p>
          <w:p w14:paraId="3A27FE24" w14:textId="77777777" w:rsidR="00C95BA7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44461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</w:t>
            </w:r>
            <w:r w:rsidR="0014781C">
              <w:rPr>
                <w:sz w:val="23"/>
              </w:rPr>
              <w:t>nimal work</w:t>
            </w:r>
          </w:p>
          <w:p w14:paraId="25AC571D" w14:textId="722E74C1" w:rsidR="0014781C" w:rsidRDefault="00C95BA7" w:rsidP="00C95BA7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sdt>
              <w:sdtPr>
                <w:rPr>
                  <w:sz w:val="23"/>
                </w:rPr>
                <w:id w:val="-9339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Dressmaking</w:t>
            </w:r>
          </w:p>
          <w:p w14:paraId="5F96ADAE" w14:textId="77777777" w:rsidR="0014781C" w:rsidRDefault="0014781C" w:rsidP="00477B7A">
            <w:pPr>
              <w:pStyle w:val="TableParagraph"/>
              <w:spacing w:before="17" w:line="201" w:lineRule="auto"/>
              <w:ind w:left="343" w:right="2913"/>
              <w:jc w:val="both"/>
              <w:rPr>
                <w:sz w:val="23"/>
              </w:rPr>
            </w:pPr>
          </w:p>
        </w:tc>
      </w:tr>
      <w:tr w:rsidR="0014781C" w14:paraId="3C2F933C" w14:textId="77777777" w:rsidTr="0014781C">
        <w:trPr>
          <w:trHeight w:val="2242"/>
        </w:trPr>
        <w:tc>
          <w:tcPr>
            <w:tcW w:w="4707" w:type="dxa"/>
            <w:tcBorders>
              <w:bottom w:val="dashed" w:sz="12" w:space="0" w:color="BD95C4"/>
            </w:tcBorders>
          </w:tcPr>
          <w:p w14:paraId="1D22B580" w14:textId="77777777" w:rsidR="0014781C" w:rsidRDefault="0014781C" w:rsidP="00477B7A">
            <w:pPr>
              <w:pStyle w:val="TableParagraph"/>
              <w:spacing w:before="324" w:line="175" w:lineRule="auto"/>
              <w:ind w:left="684" w:right="68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WHICH SKILL DO EMPLOYERS VALUE THE MOST?</w:t>
            </w:r>
          </w:p>
        </w:tc>
        <w:tc>
          <w:tcPr>
            <w:tcW w:w="5386" w:type="dxa"/>
            <w:tcBorders>
              <w:bottom w:val="dashed" w:sz="12" w:space="0" w:color="BD95C4"/>
            </w:tcBorders>
          </w:tcPr>
          <w:p w14:paraId="5799B8B4" w14:textId="351BE426" w:rsidR="0014781C" w:rsidRDefault="0014781C" w:rsidP="00477B7A">
            <w:pPr>
              <w:pStyle w:val="TableParagraph"/>
              <w:spacing w:before="16"/>
              <w:ind w:left="720"/>
              <w:rPr>
                <w:sz w:val="23"/>
              </w:rPr>
            </w:pPr>
          </w:p>
          <w:p w14:paraId="3F4FBCFD" w14:textId="35099B49" w:rsidR="0014781C" w:rsidRDefault="008171ED" w:rsidP="008171E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-182241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Communication</w:t>
            </w:r>
          </w:p>
          <w:p w14:paraId="71120974" w14:textId="54CD8AF6" w:rsidR="0014781C" w:rsidRDefault="008171ED" w:rsidP="008171E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-164227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Teamwork</w:t>
            </w:r>
          </w:p>
          <w:p w14:paraId="5C019549" w14:textId="253D1171" w:rsidR="0014781C" w:rsidRDefault="008171ED" w:rsidP="008171E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160661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Time management</w:t>
            </w:r>
          </w:p>
          <w:p w14:paraId="43C8EBF5" w14:textId="0D15E5FA" w:rsidR="0014781C" w:rsidRDefault="008171ED" w:rsidP="008171E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122140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Problem-solving</w:t>
            </w:r>
          </w:p>
          <w:p w14:paraId="0E10F910" w14:textId="3A4DBE97" w:rsidR="0014781C" w:rsidRDefault="008171ED" w:rsidP="008171ED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dt>
              <w:sdtPr>
                <w:rPr>
                  <w:sz w:val="23"/>
                </w:rPr>
                <w:id w:val="2495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</w:t>
            </w:r>
            <w:r w:rsidR="0014781C">
              <w:rPr>
                <w:sz w:val="23"/>
              </w:rPr>
              <w:t>All of them (Sorry, trick question!)</w:t>
            </w:r>
          </w:p>
        </w:tc>
      </w:tr>
    </w:tbl>
    <w:p w14:paraId="0201DFA7" w14:textId="77777777" w:rsidR="00097206" w:rsidRPr="0014781C" w:rsidRDefault="00097206" w:rsidP="0014781C"/>
    <w:sectPr w:rsidR="00097206" w:rsidRPr="0014781C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4781C"/>
    <w:rsid w:val="00167372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3B7D6D"/>
    <w:rsid w:val="00400190"/>
    <w:rsid w:val="00403FC2"/>
    <w:rsid w:val="00451FDB"/>
    <w:rsid w:val="004765B4"/>
    <w:rsid w:val="00493574"/>
    <w:rsid w:val="004A6209"/>
    <w:rsid w:val="004C6DAA"/>
    <w:rsid w:val="00510832"/>
    <w:rsid w:val="00560FC3"/>
    <w:rsid w:val="005A26E3"/>
    <w:rsid w:val="005A636A"/>
    <w:rsid w:val="005F1E83"/>
    <w:rsid w:val="0063401B"/>
    <w:rsid w:val="0066312A"/>
    <w:rsid w:val="006A6ED6"/>
    <w:rsid w:val="006E2B9C"/>
    <w:rsid w:val="007704CA"/>
    <w:rsid w:val="007B5FA0"/>
    <w:rsid w:val="007E7CB6"/>
    <w:rsid w:val="008171ED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B2905"/>
    <w:rsid w:val="009D77E0"/>
    <w:rsid w:val="00A25A0C"/>
    <w:rsid w:val="00A31503"/>
    <w:rsid w:val="00A7342D"/>
    <w:rsid w:val="00A818F4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95BA7"/>
    <w:rsid w:val="00CB5E83"/>
    <w:rsid w:val="00CE321D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01E59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EC2B5-0CC4-4467-AE36-3996D37E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8802CE7B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10</cp:revision>
  <dcterms:created xsi:type="dcterms:W3CDTF">2021-01-20T18:11:00Z</dcterms:created>
  <dcterms:modified xsi:type="dcterms:W3CDTF">2021-01-20T18:52:00Z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