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EE3F" w14:textId="2BA75DA8" w:rsidR="00860591" w:rsidRDefault="00613BFD" w:rsidP="00860591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BC71EB" wp14:editId="7FFCB0D9">
            <wp:simplePos x="0" y="0"/>
            <wp:positionH relativeFrom="column">
              <wp:posOffset>5181600</wp:posOffset>
            </wp:positionH>
            <wp:positionV relativeFrom="paragraph">
              <wp:posOffset>-66252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EBB1B" w14:textId="3DAB5F7B" w:rsidR="00860591" w:rsidRDefault="00860591" w:rsidP="00860591">
      <w:pPr>
        <w:pStyle w:val="BodyText"/>
        <w:rPr>
          <w:b/>
          <w:sz w:val="20"/>
        </w:rPr>
      </w:pPr>
    </w:p>
    <w:p w14:paraId="1CDCDAF2" w14:textId="6045043C" w:rsidR="00860591" w:rsidRDefault="00860591" w:rsidP="00860591">
      <w:pPr>
        <w:pStyle w:val="BodyText"/>
        <w:rPr>
          <w:b/>
          <w:sz w:val="20"/>
        </w:rPr>
      </w:pPr>
    </w:p>
    <w:p w14:paraId="5FC82B1D" w14:textId="728D39AD" w:rsidR="00860591" w:rsidRDefault="00860591" w:rsidP="00860591">
      <w:pPr>
        <w:pStyle w:val="BodyText"/>
        <w:spacing w:before="4"/>
        <w:rPr>
          <w:b/>
        </w:rPr>
      </w:pPr>
    </w:p>
    <w:p w14:paraId="1D2AD007" w14:textId="6277DEB3" w:rsidR="00860591" w:rsidRDefault="00860591" w:rsidP="00860591">
      <w:pPr>
        <w:spacing w:before="63" w:line="165" w:lineRule="auto"/>
        <w:ind w:left="1072" w:right="5483"/>
        <w:rPr>
          <w:b/>
          <w:sz w:val="6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4F75" wp14:editId="642BD11B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6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624DC" id="Freeform 251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82022E">
        <w:rPr>
          <w:b/>
          <w:color w:val="892890"/>
          <w:sz w:val="64"/>
        </w:rPr>
        <w:t>ADNODD</w:t>
      </w:r>
      <w:r w:rsidR="006E56A8">
        <w:rPr>
          <w:b/>
          <w:color w:val="892890"/>
          <w:sz w:val="64"/>
        </w:rPr>
        <w:t xml:space="preserve"> 6.</w:t>
      </w:r>
      <w:r w:rsidR="0082022E">
        <w:rPr>
          <w:b/>
          <w:color w:val="892890"/>
          <w:sz w:val="64"/>
        </w:rPr>
        <w:t>3</w:t>
      </w:r>
      <w:r>
        <w:rPr>
          <w:b/>
          <w:color w:val="892890"/>
          <w:sz w:val="64"/>
        </w:rPr>
        <w:t xml:space="preserve"> </w:t>
      </w:r>
      <w:r w:rsidR="0082022E">
        <w:rPr>
          <w:b/>
          <w:color w:val="BD95C4"/>
          <w:sz w:val="64"/>
        </w:rPr>
        <w:t>ATEBION CWIS GYRFAOEDD</w:t>
      </w:r>
    </w:p>
    <w:p w14:paraId="0E7B63E1" w14:textId="77777777" w:rsidR="00860591" w:rsidRDefault="00860591" w:rsidP="00860591">
      <w:pPr>
        <w:pStyle w:val="BodyText"/>
        <w:rPr>
          <w:b/>
          <w:sz w:val="20"/>
        </w:rPr>
      </w:pPr>
    </w:p>
    <w:p w14:paraId="2EB35F38" w14:textId="77777777" w:rsidR="00860591" w:rsidRDefault="00860591" w:rsidP="00860591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6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687"/>
      </w:tblGrid>
      <w:tr w:rsidR="00860591" w14:paraId="03E1DCE3" w14:textId="77777777" w:rsidTr="00023258">
        <w:trPr>
          <w:trHeight w:val="2255"/>
        </w:trPr>
        <w:tc>
          <w:tcPr>
            <w:tcW w:w="4707" w:type="dxa"/>
          </w:tcPr>
          <w:p w14:paraId="3258AED4" w14:textId="77777777" w:rsidR="00860591" w:rsidRDefault="00860591" w:rsidP="00477B7A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2FF54A45" w14:textId="77777777" w:rsidR="0082022E" w:rsidRPr="0082022E" w:rsidRDefault="0082022E" w:rsidP="0082022E">
            <w:pPr>
              <w:pStyle w:val="Question"/>
            </w:pPr>
            <w:r w:rsidRPr="0082022E">
              <w:t xml:space="preserve">Pa un sydd </w:t>
            </w:r>
            <w:r w:rsidRPr="0082022E">
              <w:br/>
              <w:t>ddim yn addasiad rhesymol?</w:t>
            </w:r>
          </w:p>
          <w:p w14:paraId="0F37B96F" w14:textId="4F3B45E5" w:rsidR="00860591" w:rsidRDefault="00860591" w:rsidP="00477B7A">
            <w:pPr>
              <w:pStyle w:val="TableParagraph"/>
              <w:spacing w:line="175" w:lineRule="auto"/>
              <w:ind w:left="684" w:right="681"/>
              <w:jc w:val="center"/>
              <w:rPr>
                <w:b/>
                <w:sz w:val="40"/>
              </w:rPr>
            </w:pPr>
          </w:p>
        </w:tc>
        <w:tc>
          <w:tcPr>
            <w:tcW w:w="4687" w:type="dxa"/>
          </w:tcPr>
          <w:p w14:paraId="67D19690" w14:textId="77777777" w:rsidR="00860591" w:rsidRDefault="00860591" w:rsidP="00477B7A">
            <w:pPr>
              <w:pStyle w:val="TableParagraph"/>
              <w:spacing w:before="16"/>
              <w:rPr>
                <w:sz w:val="23"/>
              </w:rPr>
            </w:pPr>
          </w:p>
          <w:p w14:paraId="7F37AB22" w14:textId="2C8B7EBE" w:rsidR="0082022E" w:rsidRDefault="0082022E" w:rsidP="0082022E">
            <w:pPr>
              <w:pStyle w:val="Bulletpoints"/>
            </w:pPr>
            <w:r>
              <w:t xml:space="preserve">Cael </w:t>
            </w:r>
            <w:proofErr w:type="spellStart"/>
            <w:r>
              <w:t>dehonglwr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un </w:t>
            </w:r>
            <w:r w:rsidR="00182AAF">
              <w:br/>
            </w:r>
            <w:bookmarkStart w:id="0" w:name="_GoBack"/>
            <w:bookmarkEnd w:id="0"/>
            <w:proofErr w:type="spellStart"/>
            <w:r>
              <w:t>arnoch</w:t>
            </w:r>
            <w:proofErr w:type="spellEnd"/>
            <w:r>
              <w:t xml:space="preserve"> chi</w:t>
            </w:r>
          </w:p>
          <w:p w14:paraId="15AD3F93" w14:textId="1D223941" w:rsidR="0082022E" w:rsidRDefault="0082022E" w:rsidP="0082022E">
            <w:pPr>
              <w:pStyle w:val="Bulletpoints"/>
            </w:pPr>
            <w:r>
              <w:rPr>
                <w:b/>
                <w:bCs/>
                <w:color w:val="89288F"/>
              </w:rPr>
              <w:t xml:space="preserve">Cael </w:t>
            </w:r>
            <w:proofErr w:type="spellStart"/>
            <w:r>
              <w:rPr>
                <w:b/>
                <w:bCs/>
                <w:color w:val="89288F"/>
              </w:rPr>
              <w:t>eich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talu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mwy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na’ch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cyd-weithwyr</w:t>
            </w:r>
            <w:proofErr w:type="spellEnd"/>
            <w:r>
              <w:rPr>
                <w:b/>
                <w:bCs/>
                <w:color w:val="89288F"/>
              </w:rPr>
              <w:t xml:space="preserve"> am </w:t>
            </w:r>
            <w:proofErr w:type="spellStart"/>
            <w:r>
              <w:rPr>
                <w:b/>
                <w:bCs/>
                <w:color w:val="89288F"/>
              </w:rPr>
              <w:t>wneud</w:t>
            </w:r>
            <w:proofErr w:type="spellEnd"/>
            <w:r>
              <w:rPr>
                <w:b/>
                <w:bCs/>
                <w:color w:val="89288F"/>
              </w:rPr>
              <w:t xml:space="preserve"> </w:t>
            </w:r>
            <w:proofErr w:type="spellStart"/>
            <w:r>
              <w:rPr>
                <w:b/>
                <w:bCs/>
                <w:color w:val="89288F"/>
              </w:rPr>
              <w:t>yr</w:t>
            </w:r>
            <w:proofErr w:type="spellEnd"/>
            <w:r>
              <w:rPr>
                <w:b/>
                <w:bCs/>
                <w:color w:val="89288F"/>
              </w:rPr>
              <w:t xml:space="preserve"> un </w:t>
            </w:r>
            <w:proofErr w:type="spellStart"/>
            <w:r>
              <w:rPr>
                <w:b/>
                <w:bCs/>
                <w:color w:val="89288F"/>
              </w:rPr>
              <w:t>swydd</w:t>
            </w:r>
            <w:proofErr w:type="spellEnd"/>
          </w:p>
          <w:p w14:paraId="326CA692" w14:textId="50081D4B" w:rsidR="0082022E" w:rsidRDefault="0082022E" w:rsidP="0082022E">
            <w:pPr>
              <w:pStyle w:val="Bulletpoints"/>
            </w:pPr>
            <w:r>
              <w:t>Is-</w:t>
            </w:r>
            <w:proofErr w:type="spellStart"/>
            <w:r>
              <w:t>deitlau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cyflwyniadau</w:t>
            </w:r>
            <w:proofErr w:type="spellEnd"/>
            <w:r>
              <w:t xml:space="preserve">, </w:t>
            </w:r>
            <w:proofErr w:type="spellStart"/>
            <w:r>
              <w:t>fideos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areithiau</w:t>
            </w:r>
            <w:proofErr w:type="spellEnd"/>
          </w:p>
          <w:p w14:paraId="3A08EFBC" w14:textId="3C07C1E8" w:rsidR="00860591" w:rsidRPr="00C7779A" w:rsidRDefault="0082022E" w:rsidP="0082022E">
            <w:pPr>
              <w:pStyle w:val="Bulletpoints"/>
            </w:pPr>
            <w:r>
              <w:t xml:space="preserve">Cael </w:t>
            </w:r>
            <w:proofErr w:type="spellStart"/>
            <w:r>
              <w:t>cymorth</w:t>
            </w:r>
            <w:proofErr w:type="spellEnd"/>
            <w:r>
              <w:t xml:space="preserve"> radio</w:t>
            </w:r>
            <w:r w:rsidR="00860591">
              <w:br/>
            </w:r>
          </w:p>
        </w:tc>
      </w:tr>
      <w:tr w:rsidR="0082022E" w14:paraId="33089082" w14:textId="77777777" w:rsidTr="00023258">
        <w:trPr>
          <w:trHeight w:val="2551"/>
        </w:trPr>
        <w:tc>
          <w:tcPr>
            <w:tcW w:w="4707" w:type="dxa"/>
          </w:tcPr>
          <w:p w14:paraId="0AE39EED" w14:textId="09F9F95E" w:rsidR="0082022E" w:rsidRDefault="0082022E" w:rsidP="0082022E">
            <w:pPr>
              <w:pStyle w:val="Question"/>
            </w:pPr>
            <w:r>
              <w:t xml:space="preserve">Erbyn pryd mae’n </w:t>
            </w:r>
            <w:r w:rsidR="00830D3D">
              <w:br/>
            </w:r>
            <w:r>
              <w:t xml:space="preserve">rhaid i chi ddechrau’r brifysgol </w:t>
            </w:r>
            <w:r>
              <w:br/>
              <w:t>(atebwch gydag oedran)?</w:t>
            </w:r>
          </w:p>
        </w:tc>
        <w:tc>
          <w:tcPr>
            <w:tcW w:w="4687" w:type="dxa"/>
          </w:tcPr>
          <w:p w14:paraId="59548EE3" w14:textId="77777777" w:rsidR="0082022E" w:rsidRDefault="0082022E" w:rsidP="0082022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4CECEB0" w14:textId="4E02AE36" w:rsidR="0082022E" w:rsidRDefault="0082022E" w:rsidP="0082022E">
            <w:pPr>
              <w:pStyle w:val="Bulletpoints"/>
            </w:pPr>
            <w:r>
              <w:t xml:space="preserve">18 – 21 </w:t>
            </w:r>
          </w:p>
          <w:p w14:paraId="4CDC0849" w14:textId="2C6A333C" w:rsidR="0082022E" w:rsidRDefault="0082022E" w:rsidP="0082022E">
            <w:pPr>
              <w:pStyle w:val="Bulletpoints"/>
            </w:pPr>
            <w:r>
              <w:t xml:space="preserve">21 – 30 </w:t>
            </w:r>
          </w:p>
          <w:p w14:paraId="3036A3E6" w14:textId="14F8EF58" w:rsidR="0082022E" w:rsidRDefault="0082022E" w:rsidP="0082022E">
            <w:pPr>
              <w:pStyle w:val="Bulletpoints"/>
            </w:pPr>
            <w:r>
              <w:t xml:space="preserve">30 – 50 </w:t>
            </w:r>
          </w:p>
          <w:p w14:paraId="306576CB" w14:textId="77777777" w:rsidR="0082022E" w:rsidRDefault="0082022E" w:rsidP="0082022E">
            <w:pPr>
              <w:pStyle w:val="Bulletpoints"/>
              <w:rPr>
                <w:b/>
                <w:bCs/>
                <w:color w:val="87027B"/>
              </w:rPr>
            </w:pPr>
            <w:proofErr w:type="spellStart"/>
            <w:r w:rsidRPr="0082022E">
              <w:rPr>
                <w:b/>
                <w:bCs/>
                <w:color w:val="892890"/>
              </w:rPr>
              <w:t>Unrhyw</w:t>
            </w:r>
            <w:proofErr w:type="spellEnd"/>
            <w:r w:rsidRPr="0082022E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82022E">
              <w:rPr>
                <w:b/>
                <w:bCs/>
                <w:color w:val="892890"/>
              </w:rPr>
              <w:t>oedran</w:t>
            </w:r>
            <w:proofErr w:type="spellEnd"/>
            <w:r w:rsidRPr="0082022E">
              <w:rPr>
                <w:b/>
                <w:bCs/>
                <w:color w:val="87027B"/>
              </w:rPr>
              <w:br/>
            </w:r>
          </w:p>
          <w:p w14:paraId="4A8A3463" w14:textId="04498174" w:rsidR="00FD7D76" w:rsidRPr="0082022E" w:rsidRDefault="00FD7D76" w:rsidP="00FD7D76">
            <w:pPr>
              <w:pStyle w:val="Bulletpoints"/>
              <w:numPr>
                <w:ilvl w:val="0"/>
                <w:numId w:val="0"/>
              </w:numPr>
              <w:ind w:left="720"/>
              <w:rPr>
                <w:b/>
                <w:bCs/>
                <w:color w:val="87027B"/>
              </w:rPr>
            </w:pPr>
            <w:r>
              <w:rPr>
                <w:b/>
                <w:bCs/>
                <w:color w:val="87027B"/>
              </w:rPr>
              <w:br/>
            </w:r>
            <w:r>
              <w:rPr>
                <w:b/>
                <w:bCs/>
                <w:color w:val="87027B"/>
              </w:rPr>
              <w:br/>
            </w:r>
          </w:p>
        </w:tc>
      </w:tr>
      <w:tr w:rsidR="0082022E" w14:paraId="6B185A13" w14:textId="77777777" w:rsidTr="00023258">
        <w:trPr>
          <w:trHeight w:val="1964"/>
        </w:trPr>
        <w:tc>
          <w:tcPr>
            <w:tcW w:w="4707" w:type="dxa"/>
          </w:tcPr>
          <w:p w14:paraId="15477C6E" w14:textId="64238434" w:rsidR="0082022E" w:rsidRDefault="0082022E" w:rsidP="0082022E">
            <w:pPr>
              <w:pStyle w:val="Question"/>
            </w:pPr>
            <w:r>
              <w:t xml:space="preserve">Pwy sy’n gwneud </w:t>
            </w:r>
            <w:r>
              <w:br/>
              <w:t xml:space="preserve">cais am Fynediad </w:t>
            </w:r>
            <w:r>
              <w:br/>
              <w:t>at Waith?</w:t>
            </w:r>
          </w:p>
        </w:tc>
        <w:tc>
          <w:tcPr>
            <w:tcW w:w="4687" w:type="dxa"/>
          </w:tcPr>
          <w:p w14:paraId="727D45B3" w14:textId="77777777" w:rsidR="0082022E" w:rsidRDefault="0082022E" w:rsidP="0082022E">
            <w:pPr>
              <w:pStyle w:val="TableParagraph"/>
              <w:rPr>
                <w:b/>
                <w:sz w:val="26"/>
              </w:rPr>
            </w:pPr>
          </w:p>
          <w:p w14:paraId="16CE7860" w14:textId="3AD5A365" w:rsidR="00830D3D" w:rsidRDefault="00830D3D" w:rsidP="00830D3D">
            <w:pPr>
              <w:pStyle w:val="Bulletpoints"/>
            </w:pP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cyflogwr</w:t>
            </w:r>
            <w:proofErr w:type="spellEnd"/>
          </w:p>
          <w:p w14:paraId="09ECC7C1" w14:textId="254EA87E" w:rsidR="00830D3D" w:rsidRDefault="00830D3D" w:rsidP="00830D3D">
            <w:pPr>
              <w:pStyle w:val="Bulletpoints"/>
            </w:pP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rhieni</w:t>
            </w:r>
            <w:proofErr w:type="spellEnd"/>
          </w:p>
          <w:p w14:paraId="5BB7F886" w14:textId="5CA518D5" w:rsidR="00830D3D" w:rsidRDefault="00830D3D" w:rsidP="00830D3D">
            <w:pPr>
              <w:pStyle w:val="Bulletpoints"/>
            </w:pPr>
            <w:r>
              <w:rPr>
                <w:b/>
                <w:bCs/>
                <w:color w:val="89288F"/>
              </w:rPr>
              <w:t>Chi</w:t>
            </w:r>
          </w:p>
          <w:p w14:paraId="1BD59095" w14:textId="28C91530" w:rsidR="0082022E" w:rsidRPr="00FE0C78" w:rsidRDefault="00830D3D" w:rsidP="00830D3D">
            <w:pPr>
              <w:pStyle w:val="Bulletpoints"/>
            </w:pP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rheolw</w:t>
            </w:r>
            <w:proofErr w:type="spellEnd"/>
          </w:p>
        </w:tc>
      </w:tr>
      <w:tr w:rsidR="00860591" w14:paraId="42821FA3" w14:textId="77777777" w:rsidTr="00023258">
        <w:trPr>
          <w:trHeight w:val="1964"/>
        </w:trPr>
        <w:tc>
          <w:tcPr>
            <w:tcW w:w="4707" w:type="dxa"/>
          </w:tcPr>
          <w:p w14:paraId="204482B7" w14:textId="2A82FD48" w:rsidR="00860591" w:rsidRPr="00830D3D" w:rsidRDefault="00830D3D" w:rsidP="00830D3D">
            <w:pPr>
              <w:pStyle w:val="Question"/>
              <w:rPr>
                <w:sz w:val="34"/>
              </w:rPr>
            </w:pPr>
            <w:r>
              <w:t>Ym 1914 beth oedd y brentisiaeth fwyaf poblogaidd?</w:t>
            </w:r>
          </w:p>
        </w:tc>
        <w:tc>
          <w:tcPr>
            <w:tcW w:w="4687" w:type="dxa"/>
          </w:tcPr>
          <w:p w14:paraId="7F576B09" w14:textId="77777777" w:rsidR="00860591" w:rsidRDefault="00860591" w:rsidP="00477B7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94DE1F4" w14:textId="77777777" w:rsidR="00830D3D" w:rsidRPr="00830D3D" w:rsidRDefault="00830D3D" w:rsidP="00830D3D">
            <w:pPr>
              <w:pStyle w:val="Bulletpoints"/>
            </w:pPr>
            <w:proofErr w:type="spellStart"/>
            <w:r w:rsidRPr="00830D3D">
              <w:t>Coginio</w:t>
            </w:r>
            <w:proofErr w:type="spellEnd"/>
          </w:p>
          <w:p w14:paraId="5BE1FE0B" w14:textId="0C167D96" w:rsidR="00830D3D" w:rsidRPr="00830D3D" w:rsidRDefault="00830D3D" w:rsidP="00830D3D">
            <w:pPr>
              <w:pStyle w:val="Bulletpoints"/>
            </w:pPr>
            <w:proofErr w:type="spellStart"/>
            <w:r w:rsidRPr="00830D3D">
              <w:t>Peirianneg</w:t>
            </w:r>
            <w:proofErr w:type="spellEnd"/>
          </w:p>
          <w:p w14:paraId="07DBD2E0" w14:textId="1BFA9F93" w:rsidR="00830D3D" w:rsidRPr="00830D3D" w:rsidRDefault="00830D3D" w:rsidP="00830D3D">
            <w:pPr>
              <w:pStyle w:val="Bulletpoints"/>
            </w:pPr>
            <w:proofErr w:type="spellStart"/>
            <w:r w:rsidRPr="00830D3D">
              <w:t>Gwaith</w:t>
            </w:r>
            <w:proofErr w:type="spellEnd"/>
            <w:r w:rsidRPr="00830D3D">
              <w:t xml:space="preserve"> </w:t>
            </w:r>
            <w:proofErr w:type="spellStart"/>
            <w:r w:rsidRPr="00830D3D">
              <w:t>gydag</w:t>
            </w:r>
            <w:proofErr w:type="spellEnd"/>
            <w:r w:rsidRPr="00830D3D">
              <w:t xml:space="preserve"> </w:t>
            </w:r>
            <w:proofErr w:type="spellStart"/>
            <w:r w:rsidRPr="00830D3D">
              <w:t>anifeiliaid</w:t>
            </w:r>
            <w:proofErr w:type="spellEnd"/>
          </w:p>
          <w:p w14:paraId="30C2F6C8" w14:textId="3EB190FD" w:rsidR="00860591" w:rsidRPr="00830D3D" w:rsidRDefault="00830D3D" w:rsidP="00830D3D">
            <w:pPr>
              <w:pStyle w:val="Bulletpoints"/>
              <w:rPr>
                <w:b/>
                <w:bCs/>
                <w:color w:val="87027B"/>
              </w:rPr>
            </w:pPr>
            <w:proofErr w:type="spellStart"/>
            <w:r w:rsidRPr="00830D3D">
              <w:rPr>
                <w:b/>
                <w:bCs/>
                <w:color w:val="892890"/>
              </w:rPr>
              <w:t>Gwnïadyddiaeth</w:t>
            </w:r>
            <w:proofErr w:type="spellEnd"/>
          </w:p>
        </w:tc>
      </w:tr>
      <w:tr w:rsidR="00860591" w14:paraId="6E5773C8" w14:textId="77777777" w:rsidTr="00023258">
        <w:trPr>
          <w:trHeight w:val="1964"/>
        </w:trPr>
        <w:tc>
          <w:tcPr>
            <w:tcW w:w="4707" w:type="dxa"/>
          </w:tcPr>
          <w:p w14:paraId="150486E9" w14:textId="1E664E0E" w:rsidR="00860591" w:rsidRPr="00FD7D76" w:rsidRDefault="00FD7D76" w:rsidP="00FD7D76">
            <w:pPr>
              <w:pStyle w:val="Question"/>
              <w:rPr>
                <w:sz w:val="34"/>
              </w:rPr>
            </w:pPr>
            <w:r>
              <w:t>Yn 2014 beth oedd y brentisiaeth fwyaf boblogaidd?</w:t>
            </w:r>
          </w:p>
        </w:tc>
        <w:tc>
          <w:tcPr>
            <w:tcW w:w="4687" w:type="dxa"/>
          </w:tcPr>
          <w:p w14:paraId="69B85230" w14:textId="77777777" w:rsidR="00860591" w:rsidRDefault="00860591" w:rsidP="00477B7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0F8F49A" w14:textId="09F67D0F" w:rsidR="00432F1B" w:rsidRPr="00432F1B" w:rsidRDefault="00432F1B" w:rsidP="00432F1B">
            <w:pPr>
              <w:pStyle w:val="Bulletpoints"/>
              <w:rPr>
                <w:b/>
                <w:bCs/>
                <w:color w:val="892890"/>
              </w:rPr>
            </w:pPr>
            <w:proofErr w:type="spellStart"/>
            <w:r w:rsidRPr="00432F1B">
              <w:rPr>
                <w:b/>
                <w:bCs/>
                <w:color w:val="892890"/>
              </w:rPr>
              <w:t>Iechyd</w:t>
            </w:r>
            <w:proofErr w:type="spellEnd"/>
            <w:r w:rsidRPr="00432F1B">
              <w:rPr>
                <w:b/>
                <w:bCs/>
                <w:color w:val="892890"/>
              </w:rPr>
              <w:t xml:space="preserve"> a </w:t>
            </w:r>
            <w:proofErr w:type="spellStart"/>
            <w:r w:rsidRPr="00432F1B">
              <w:rPr>
                <w:b/>
                <w:bCs/>
                <w:color w:val="892890"/>
              </w:rPr>
              <w:t>Gofal</w:t>
            </w:r>
            <w:proofErr w:type="spellEnd"/>
            <w:r w:rsidRPr="00432F1B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432F1B">
              <w:rPr>
                <w:b/>
                <w:bCs/>
                <w:color w:val="892890"/>
              </w:rPr>
              <w:t>Cymdeithasol</w:t>
            </w:r>
            <w:proofErr w:type="spellEnd"/>
          </w:p>
          <w:p w14:paraId="39CC638E" w14:textId="2C5E16FF" w:rsidR="00432F1B" w:rsidRDefault="00432F1B" w:rsidP="00432F1B">
            <w:pPr>
              <w:pStyle w:val="Bulletpoints"/>
            </w:pPr>
            <w:proofErr w:type="spellStart"/>
            <w:r>
              <w:t>Peirianneg</w:t>
            </w:r>
            <w:proofErr w:type="spellEnd"/>
          </w:p>
          <w:p w14:paraId="71140D7C" w14:textId="28A343C2" w:rsidR="00432F1B" w:rsidRDefault="00432F1B" w:rsidP="00432F1B">
            <w:pPr>
              <w:pStyle w:val="Bulletpoints"/>
            </w:pP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anifeiliaid</w:t>
            </w:r>
            <w:proofErr w:type="spellEnd"/>
          </w:p>
          <w:p w14:paraId="194E5D21" w14:textId="725C9AF5" w:rsidR="00860591" w:rsidRDefault="00432F1B" w:rsidP="00432F1B">
            <w:pPr>
              <w:pStyle w:val="Bulletpoints"/>
            </w:pPr>
            <w:proofErr w:type="spellStart"/>
            <w:r>
              <w:t>Trin</w:t>
            </w:r>
            <w:proofErr w:type="spellEnd"/>
            <w:r>
              <w:t xml:space="preserve"> </w:t>
            </w:r>
            <w:proofErr w:type="spellStart"/>
            <w:r>
              <w:t>gwallt</w:t>
            </w:r>
            <w:proofErr w:type="spellEnd"/>
            <w:r w:rsidR="00FD7D76">
              <w:br/>
            </w:r>
          </w:p>
        </w:tc>
      </w:tr>
    </w:tbl>
    <w:p w14:paraId="0201DFA7" w14:textId="1A23C3E7" w:rsidR="00097206" w:rsidRDefault="00097206" w:rsidP="00860591"/>
    <w:p w14:paraId="691F43D1" w14:textId="6F798D07" w:rsidR="00613BFD" w:rsidRDefault="00613BFD" w:rsidP="00860591"/>
    <w:p w14:paraId="25243929" w14:textId="79B197DB" w:rsidR="00613BFD" w:rsidRDefault="00613BFD" w:rsidP="00860591"/>
    <w:p w14:paraId="2D1BB514" w14:textId="1AFE984F" w:rsidR="00613BFD" w:rsidRDefault="00613BFD" w:rsidP="00860591"/>
    <w:p w14:paraId="3425D296" w14:textId="2A0C8DB3" w:rsidR="00613BFD" w:rsidRDefault="00613BFD" w:rsidP="00860591"/>
    <w:p w14:paraId="3EA4D143" w14:textId="53FCCAE2" w:rsidR="00613BFD" w:rsidRDefault="00613BFD" w:rsidP="00860591"/>
    <w:p w14:paraId="24002E40" w14:textId="35FB012D" w:rsidR="00613BFD" w:rsidRDefault="00613BFD" w:rsidP="00860591"/>
    <w:p w14:paraId="7968F077" w14:textId="49DDEC42" w:rsidR="00613BFD" w:rsidRDefault="00613BFD" w:rsidP="00860591"/>
    <w:tbl>
      <w:tblPr>
        <w:tblW w:w="0" w:type="auto"/>
        <w:tblInd w:w="146" w:type="dxa"/>
        <w:tblBorders>
          <w:top w:val="dashed" w:sz="4" w:space="0" w:color="87027B"/>
          <w:left w:val="dashed" w:sz="4" w:space="0" w:color="87027B"/>
          <w:bottom w:val="dashed" w:sz="4" w:space="0" w:color="87027B"/>
          <w:right w:val="dashed" w:sz="4" w:space="0" w:color="87027B"/>
          <w:insideH w:val="dashed" w:sz="4" w:space="0" w:color="87027B"/>
          <w:insideV w:val="dashed" w:sz="4" w:space="0" w:color="8702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687"/>
      </w:tblGrid>
      <w:tr w:rsidR="00613BFD" w14:paraId="019B0D53" w14:textId="77777777" w:rsidTr="00023258">
        <w:trPr>
          <w:trHeight w:val="2255"/>
        </w:trPr>
        <w:tc>
          <w:tcPr>
            <w:tcW w:w="4707" w:type="dxa"/>
          </w:tcPr>
          <w:p w14:paraId="54E55FE7" w14:textId="77777777" w:rsidR="00613BFD" w:rsidRDefault="00613BFD" w:rsidP="00EB16D9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6701F982" w14:textId="361ECB69" w:rsidR="00613BFD" w:rsidRPr="00613BFD" w:rsidRDefault="00613BFD" w:rsidP="00613BFD">
            <w:pPr>
              <w:pStyle w:val="Question"/>
            </w:pPr>
            <w:r w:rsidRPr="00613BFD">
              <w:t xml:space="preserve">Pa sgil sy’n bwysicaf </w:t>
            </w:r>
            <w:r>
              <w:br/>
            </w:r>
            <w:r w:rsidRPr="00613BFD">
              <w:t>i gyflogwyr?</w:t>
            </w:r>
          </w:p>
        </w:tc>
        <w:tc>
          <w:tcPr>
            <w:tcW w:w="4687" w:type="dxa"/>
          </w:tcPr>
          <w:p w14:paraId="51CDE809" w14:textId="77777777" w:rsidR="00613BFD" w:rsidRDefault="00613BFD" w:rsidP="00EB16D9">
            <w:pPr>
              <w:pStyle w:val="TableParagraph"/>
              <w:spacing w:before="16"/>
              <w:rPr>
                <w:sz w:val="23"/>
              </w:rPr>
            </w:pPr>
          </w:p>
          <w:p w14:paraId="50172CF4" w14:textId="77777777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Cyfathrebu</w:t>
            </w:r>
            <w:proofErr w:type="spellEnd"/>
          </w:p>
          <w:p w14:paraId="2424795D" w14:textId="03909805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Gwaith</w:t>
            </w:r>
            <w:proofErr w:type="spellEnd"/>
            <w:r w:rsidRPr="00613BFD">
              <w:t xml:space="preserve"> </w:t>
            </w:r>
            <w:proofErr w:type="spellStart"/>
            <w:r w:rsidRPr="00613BFD">
              <w:t>tîm</w:t>
            </w:r>
            <w:proofErr w:type="spellEnd"/>
          </w:p>
          <w:p w14:paraId="2650ADC4" w14:textId="5D24ABF7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Rheoli</w:t>
            </w:r>
            <w:proofErr w:type="spellEnd"/>
            <w:r w:rsidRPr="00613BFD">
              <w:t xml:space="preserve"> </w:t>
            </w:r>
            <w:proofErr w:type="spellStart"/>
            <w:r w:rsidRPr="00613BFD">
              <w:t>amser</w:t>
            </w:r>
            <w:proofErr w:type="spellEnd"/>
          </w:p>
          <w:p w14:paraId="00270EE6" w14:textId="62E60CC1" w:rsidR="00613BFD" w:rsidRPr="00613BFD" w:rsidRDefault="00613BFD" w:rsidP="00613BFD">
            <w:pPr>
              <w:pStyle w:val="Bulletpoints"/>
            </w:pPr>
            <w:proofErr w:type="spellStart"/>
            <w:r w:rsidRPr="00613BFD">
              <w:t>Datrys</w:t>
            </w:r>
            <w:proofErr w:type="spellEnd"/>
            <w:r w:rsidRPr="00613BFD">
              <w:t xml:space="preserve"> </w:t>
            </w:r>
            <w:proofErr w:type="spellStart"/>
            <w:r w:rsidRPr="00613BFD">
              <w:t>problemau</w:t>
            </w:r>
            <w:proofErr w:type="spellEnd"/>
          </w:p>
          <w:p w14:paraId="7393A12C" w14:textId="3EB6E640" w:rsidR="00613BFD" w:rsidRPr="00613BFD" w:rsidRDefault="00613BFD" w:rsidP="00613BFD">
            <w:pPr>
              <w:pStyle w:val="Bulletpoints"/>
              <w:rPr>
                <w:b/>
                <w:bCs/>
              </w:rPr>
            </w:pPr>
            <w:proofErr w:type="spellStart"/>
            <w:r w:rsidRPr="00613BFD">
              <w:rPr>
                <w:b/>
                <w:bCs/>
                <w:color w:val="892890"/>
              </w:rPr>
              <w:t>Pob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un </w:t>
            </w:r>
            <w:proofErr w:type="spellStart"/>
            <w:r w:rsidRPr="00613BFD">
              <w:rPr>
                <w:b/>
                <w:bCs/>
                <w:color w:val="892890"/>
              </w:rPr>
              <w:t>ohonyn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13BFD">
              <w:rPr>
                <w:b/>
                <w:bCs/>
                <w:color w:val="892890"/>
              </w:rPr>
              <w:t>nhw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! </w:t>
            </w:r>
            <w:r w:rsidRPr="00613BFD">
              <w:rPr>
                <w:b/>
                <w:bCs/>
                <w:color w:val="892890"/>
              </w:rPr>
              <w:br/>
              <w:t>(</w:t>
            </w:r>
            <w:proofErr w:type="spellStart"/>
            <w:r w:rsidRPr="00613BFD">
              <w:rPr>
                <w:b/>
                <w:bCs/>
                <w:color w:val="892890"/>
              </w:rPr>
              <w:t>Sori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13BFD">
              <w:rPr>
                <w:b/>
                <w:bCs/>
                <w:color w:val="892890"/>
              </w:rPr>
              <w:t>tric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13BFD">
              <w:rPr>
                <w:b/>
                <w:bCs/>
                <w:color w:val="892890"/>
              </w:rPr>
              <w:t>oedd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y </w:t>
            </w:r>
            <w:r w:rsidRPr="00613BFD">
              <w:rPr>
                <w:b/>
                <w:bCs/>
                <w:color w:val="892890"/>
              </w:rPr>
              <w:br/>
            </w:r>
            <w:proofErr w:type="spellStart"/>
            <w:r w:rsidRPr="00613BFD">
              <w:rPr>
                <w:b/>
                <w:bCs/>
                <w:color w:val="892890"/>
              </w:rPr>
              <w:t>cwestiwn</w:t>
            </w:r>
            <w:proofErr w:type="spellEnd"/>
            <w:r w:rsidRPr="00613BFD">
              <w:rPr>
                <w:b/>
                <w:bCs/>
                <w:color w:val="892890"/>
              </w:rPr>
              <w:t xml:space="preserve"> </w:t>
            </w:r>
            <w:proofErr w:type="spellStart"/>
            <w:r w:rsidRPr="00613BFD">
              <w:rPr>
                <w:b/>
                <w:bCs/>
                <w:color w:val="892890"/>
              </w:rPr>
              <w:t>yna</w:t>
            </w:r>
            <w:proofErr w:type="spellEnd"/>
            <w:r w:rsidRPr="00613BFD">
              <w:rPr>
                <w:b/>
                <w:bCs/>
                <w:color w:val="892890"/>
              </w:rPr>
              <w:t>!)</w:t>
            </w:r>
            <w:r w:rsidRPr="00613BFD">
              <w:rPr>
                <w:b/>
                <w:bCs/>
              </w:rPr>
              <w:br/>
            </w:r>
          </w:p>
        </w:tc>
      </w:tr>
    </w:tbl>
    <w:p w14:paraId="61BD7086" w14:textId="77777777" w:rsidR="00613BFD" w:rsidRPr="00860591" w:rsidRDefault="00613BFD" w:rsidP="00860591"/>
    <w:sectPr w:rsidR="00613BFD" w:rsidRPr="00860591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78D19" w14:textId="77777777" w:rsidR="008F55C9" w:rsidRDefault="008F55C9">
      <w:r>
        <w:separator/>
      </w:r>
    </w:p>
  </w:endnote>
  <w:endnote w:type="continuationSeparator" w:id="0">
    <w:p w14:paraId="6E96A563" w14:textId="77777777" w:rsidR="008F55C9" w:rsidRDefault="008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am Black DEMO">
    <w:altName w:val="﷽﷽﷽﷽﷽﷽﷽﷽ack DEMO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Work Sans">
    <w:altName w:val="﷽﷽﷽﷽﷽﷽﷽﷽s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D91FD" w14:textId="77777777" w:rsidR="008F55C9" w:rsidRDefault="008F55C9">
      <w:r>
        <w:separator/>
      </w:r>
    </w:p>
  </w:footnote>
  <w:footnote w:type="continuationSeparator" w:id="0">
    <w:p w14:paraId="2C09B448" w14:textId="77777777" w:rsidR="008F55C9" w:rsidRDefault="008F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B62A10CE"/>
    <w:lvl w:ilvl="0" w:tplc="FDAC6C18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23258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2AAF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32F1B"/>
    <w:rsid w:val="00451FDB"/>
    <w:rsid w:val="004765B4"/>
    <w:rsid w:val="00493574"/>
    <w:rsid w:val="004A6209"/>
    <w:rsid w:val="004C6DAA"/>
    <w:rsid w:val="00510832"/>
    <w:rsid w:val="00560FC3"/>
    <w:rsid w:val="005A26E3"/>
    <w:rsid w:val="005F1E83"/>
    <w:rsid w:val="00613BFD"/>
    <w:rsid w:val="0063401B"/>
    <w:rsid w:val="0066312A"/>
    <w:rsid w:val="006A6ED6"/>
    <w:rsid w:val="006E2B9C"/>
    <w:rsid w:val="006E56A8"/>
    <w:rsid w:val="007704CA"/>
    <w:rsid w:val="00793D5F"/>
    <w:rsid w:val="007B5FA0"/>
    <w:rsid w:val="007E7CB6"/>
    <w:rsid w:val="008171ED"/>
    <w:rsid w:val="0082022E"/>
    <w:rsid w:val="008207A7"/>
    <w:rsid w:val="00830D3D"/>
    <w:rsid w:val="0083665A"/>
    <w:rsid w:val="00852841"/>
    <w:rsid w:val="00860591"/>
    <w:rsid w:val="00865C32"/>
    <w:rsid w:val="008736F8"/>
    <w:rsid w:val="00881383"/>
    <w:rsid w:val="00887192"/>
    <w:rsid w:val="008A2503"/>
    <w:rsid w:val="008B17E6"/>
    <w:rsid w:val="008E0981"/>
    <w:rsid w:val="008F55C9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DE5F28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86134"/>
    <w:rsid w:val="00FA14A1"/>
    <w:rsid w:val="00FA291F"/>
    <w:rsid w:val="00FD1D23"/>
    <w:rsid w:val="00FD7D76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2table">
    <w:name w:val="Heading 2 table"/>
    <w:basedOn w:val="Heading2"/>
    <w:uiPriority w:val="99"/>
    <w:rsid w:val="0082022E"/>
    <w:pPr>
      <w:widowControl/>
      <w:suppressAutoHyphens/>
      <w:adjustRightInd w:val="0"/>
      <w:spacing w:before="227" w:after="57" w:line="360" w:lineRule="atLeast"/>
      <w:textAlignment w:val="center"/>
      <w:outlineLvl w:val="9"/>
    </w:pPr>
    <w:rPr>
      <w:rFonts w:ascii="Gilam Black DEMO" w:eastAsiaTheme="minorHAnsi" w:hAnsi="Gilam Black DEMO" w:cs="Gilam Black DEMO"/>
      <w:b w:val="0"/>
      <w:bCs w:val="0"/>
      <w:caps/>
      <w:color w:val="89288F"/>
      <w:sz w:val="34"/>
      <w:szCs w:val="34"/>
    </w:rPr>
  </w:style>
  <w:style w:type="paragraph" w:customStyle="1" w:styleId="Question">
    <w:name w:val="Question"/>
    <w:basedOn w:val="Heading2table"/>
    <w:qFormat/>
    <w:rsid w:val="0082022E"/>
    <w:pPr>
      <w:jc w:val="center"/>
    </w:pPr>
    <w:rPr>
      <w:rFonts w:ascii="Calibri" w:hAnsi="Calibri" w:cs="Calibri"/>
      <w:b/>
      <w:bCs/>
      <w:sz w:val="40"/>
      <w:szCs w:val="40"/>
    </w:rPr>
  </w:style>
  <w:style w:type="paragraph" w:customStyle="1" w:styleId="Bulletpoints">
    <w:name w:val="Bullet points"/>
    <w:basedOn w:val="TableParagraph"/>
    <w:qFormat/>
    <w:rsid w:val="0082022E"/>
    <w:pPr>
      <w:numPr>
        <w:numId w:val="4"/>
      </w:numPr>
      <w:spacing w:before="16"/>
    </w:pPr>
    <w:rPr>
      <w:sz w:val="23"/>
    </w:rPr>
  </w:style>
  <w:style w:type="paragraph" w:customStyle="1" w:styleId="Smallbullets">
    <w:name w:val="Small bullets"/>
    <w:basedOn w:val="Normal"/>
    <w:uiPriority w:val="99"/>
    <w:rsid w:val="0082022E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33671-2F3A-4BD7-B1B6-9696C6E8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485204D1</Template>
  <TotalTime>9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10</cp:revision>
  <dcterms:created xsi:type="dcterms:W3CDTF">2021-01-28T18:31:00Z</dcterms:created>
  <dcterms:modified xsi:type="dcterms:W3CDTF">2021-01-29T11:24:00Z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